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4BD5D" w14:textId="77777777" w:rsidR="00B321C6" w:rsidRPr="009E31AA" w:rsidRDefault="00B321C6" w:rsidP="009E31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3E3917" w14:textId="77777777" w:rsidR="00E61FA8" w:rsidRPr="009E31AA" w:rsidRDefault="00E61FA8" w:rsidP="009E31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20F50E" w14:textId="0A75FE3C" w:rsidR="00D36DEA" w:rsidRPr="005A5286" w:rsidRDefault="00D36DEA" w:rsidP="00D36DEA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5A5286">
        <w:rPr>
          <w:rFonts w:ascii="Times New Roman" w:eastAsia="Times New Roman" w:hAnsi="Times New Roman" w:cs="Times New Roman"/>
          <w:b/>
          <w:smallCaps/>
          <w:sz w:val="28"/>
          <w:szCs w:val="28"/>
        </w:rPr>
        <w:t>Board of Directors</w:t>
      </w:r>
    </w:p>
    <w:p w14:paraId="316601CA" w14:textId="77777777" w:rsidR="00D36DEA" w:rsidRPr="005A5286" w:rsidRDefault="00D36DEA" w:rsidP="00D36D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5286">
        <w:rPr>
          <w:rFonts w:ascii="Times New Roman" w:eastAsia="Times New Roman" w:hAnsi="Times New Roman" w:cs="Times New Roman"/>
          <w:sz w:val="24"/>
          <w:szCs w:val="24"/>
        </w:rPr>
        <w:t xml:space="preserve">Agenda – </w:t>
      </w:r>
      <w:r w:rsidR="0035554C">
        <w:rPr>
          <w:rFonts w:ascii="Times New Roman" w:eastAsia="Times New Roman" w:hAnsi="Times New Roman" w:cs="Times New Roman"/>
          <w:sz w:val="24"/>
          <w:szCs w:val="24"/>
        </w:rPr>
        <w:t>Regular</w:t>
      </w:r>
      <w:r w:rsidRPr="005A5286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</w:p>
    <w:p w14:paraId="315F64D8" w14:textId="1A396984" w:rsidR="00D36DEA" w:rsidRDefault="009E31AA" w:rsidP="00B262F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Titan Hall 1115</w:t>
      </w:r>
    </w:p>
    <w:p w14:paraId="6CA6EE0F" w14:textId="47410E9E" w:rsidR="00247682" w:rsidRPr="00FD587B" w:rsidRDefault="00DF4950" w:rsidP="002476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9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Wednesday</w:t>
      </w:r>
      <w:r w:rsidRPr="00DF49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47682" w:rsidRPr="00DF4950">
        <w:rPr>
          <w:rFonts w:ascii="Times New Roman" w:eastAsia="Times New Roman" w:hAnsi="Times New Roman" w:cs="Times New Roman"/>
          <w:sz w:val="24"/>
          <w:szCs w:val="24"/>
        </w:rPr>
        <w:t xml:space="preserve">June </w:t>
      </w:r>
      <w:r w:rsidR="009E31AA" w:rsidRPr="00DF4950">
        <w:rPr>
          <w:rFonts w:ascii="Times New Roman" w:eastAsia="Times New Roman" w:hAnsi="Times New Roman" w:cs="Times New Roman"/>
          <w:sz w:val="24"/>
          <w:szCs w:val="24"/>
        </w:rPr>
        <w:t>25</w:t>
      </w:r>
      <w:r w:rsidR="00247682" w:rsidRPr="00DF4950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9E31AA" w:rsidRPr="00DF4950">
        <w:rPr>
          <w:rFonts w:ascii="Times New Roman" w:eastAsia="Times New Roman" w:hAnsi="Times New Roman" w:cs="Times New Roman"/>
          <w:sz w:val="24"/>
          <w:szCs w:val="24"/>
        </w:rPr>
        <w:t xml:space="preserve">25  ::  3:30 </w:t>
      </w:r>
      <w:r w:rsidR="009E31AA">
        <w:rPr>
          <w:rFonts w:ascii="Times New Roman" w:eastAsia="Times New Roman" w:hAnsi="Times New Roman" w:cs="Times New Roman"/>
          <w:sz w:val="24"/>
          <w:szCs w:val="24"/>
        </w:rPr>
        <w:t>pm</w:t>
      </w:r>
    </w:p>
    <w:p w14:paraId="133FD8CF" w14:textId="77777777" w:rsidR="00247682" w:rsidRDefault="00247682" w:rsidP="00B262F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87A91B" w14:textId="77777777" w:rsidR="009E31AA" w:rsidRPr="00FD587B" w:rsidRDefault="009E31AA" w:rsidP="00B262F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BA1F9C" w14:textId="77777777" w:rsidR="002858CE" w:rsidRDefault="00D36DEA" w:rsidP="005F3491">
      <w:pPr>
        <w:numPr>
          <w:ilvl w:val="0"/>
          <w:numId w:val="1"/>
        </w:numPr>
        <w:tabs>
          <w:tab w:val="clear" w:pos="1440"/>
          <w:tab w:val="right" w:leader="dot" w:pos="9360"/>
        </w:tabs>
        <w:spacing w:after="160"/>
        <w:ind w:left="1080" w:hanging="36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6713E3">
        <w:rPr>
          <w:rFonts w:ascii="Times New Roman" w:eastAsia="Times New Roman" w:hAnsi="Times New Roman" w:cs="Times New Roman"/>
          <w:smallCaps/>
          <w:sz w:val="24"/>
          <w:szCs w:val="24"/>
        </w:rPr>
        <w:t>Call to Order</w:t>
      </w:r>
      <w:r w:rsidRPr="006713E3">
        <w:rPr>
          <w:rFonts w:ascii="Times New Roman" w:eastAsia="Times New Roman" w:hAnsi="Times New Roman" w:cs="Times New Roman"/>
          <w:smallCaps/>
          <w:sz w:val="24"/>
          <w:szCs w:val="24"/>
        </w:rPr>
        <w:tab/>
      </w:r>
      <w:r w:rsidR="004B513B">
        <w:rPr>
          <w:rFonts w:ascii="Times New Roman" w:eastAsia="Times New Roman" w:hAnsi="Times New Roman" w:cs="Times New Roman"/>
          <w:smallCaps/>
          <w:sz w:val="24"/>
          <w:szCs w:val="24"/>
        </w:rPr>
        <w:t>Ms. Harvey</w:t>
      </w:r>
    </w:p>
    <w:p w14:paraId="78C0AED3" w14:textId="0E5ED56F" w:rsidR="001C09BE" w:rsidRDefault="001C09BE" w:rsidP="005F3491">
      <w:pPr>
        <w:numPr>
          <w:ilvl w:val="0"/>
          <w:numId w:val="1"/>
        </w:numPr>
        <w:tabs>
          <w:tab w:val="clear" w:pos="1440"/>
          <w:tab w:val="right" w:leader="dot" w:pos="9360"/>
        </w:tabs>
        <w:spacing w:after="160"/>
        <w:ind w:left="1080" w:hanging="36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Membership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ab/>
        <w:t>Ms. Harvey</w:t>
      </w:r>
    </w:p>
    <w:p w14:paraId="31EC66B9" w14:textId="78CCDCBE" w:rsidR="002858CE" w:rsidRDefault="001C09BE" w:rsidP="005F3491">
      <w:pPr>
        <w:pStyle w:val="ListParagraph"/>
        <w:numPr>
          <w:ilvl w:val="1"/>
          <w:numId w:val="1"/>
        </w:numPr>
        <w:tabs>
          <w:tab w:val="clear" w:pos="1510"/>
          <w:tab w:val="left" w:pos="1620"/>
          <w:tab w:val="right" w:leader="dot" w:pos="9360"/>
        </w:tabs>
        <w:spacing w:after="160"/>
        <w:ind w:left="1080" w:firstLine="0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Welcome:  </w:t>
      </w:r>
      <w:r w:rsidR="007C1F97" w:rsidRPr="001C09BE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ASI Pres </w:t>
      </w:r>
      <w:r w:rsidR="00CB2BF8">
        <w:rPr>
          <w:rFonts w:ascii="Times New Roman" w:eastAsia="Times New Roman" w:hAnsi="Times New Roman" w:cs="Times New Roman"/>
          <w:smallCaps/>
          <w:sz w:val="24"/>
          <w:szCs w:val="24"/>
        </w:rPr>
        <w:t>Haneefah Syed</w:t>
      </w:r>
    </w:p>
    <w:p w14:paraId="1E154AAD" w14:textId="219F208E" w:rsidR="001C09BE" w:rsidRPr="001C09BE" w:rsidRDefault="001C09BE" w:rsidP="005F3491">
      <w:pPr>
        <w:pStyle w:val="ListParagraph"/>
        <w:numPr>
          <w:ilvl w:val="1"/>
          <w:numId w:val="1"/>
        </w:numPr>
        <w:tabs>
          <w:tab w:val="clear" w:pos="1510"/>
          <w:tab w:val="left" w:pos="1620"/>
          <w:tab w:val="right" w:leader="dot" w:pos="9360"/>
        </w:tabs>
        <w:spacing w:after="160"/>
        <w:ind w:left="1080" w:firstLine="0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Farewell</w:t>
      </w:r>
      <w:r w:rsidR="00692A38">
        <w:rPr>
          <w:rFonts w:ascii="Times New Roman" w:eastAsia="Times New Roman" w:hAnsi="Times New Roman" w:cs="Times New Roman"/>
          <w:smallCap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:  </w:t>
      </w:r>
      <w:r w:rsidR="005F3491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VP David Forgues, </w:t>
      </w:r>
      <w:r w:rsidR="00692A38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Prof. </w:t>
      </w:r>
      <w:r w:rsidR="00CB2BF8">
        <w:rPr>
          <w:rFonts w:ascii="Times New Roman" w:eastAsia="Times New Roman" w:hAnsi="Times New Roman" w:cs="Times New Roman"/>
          <w:smallCaps/>
          <w:sz w:val="24"/>
          <w:szCs w:val="24"/>
        </w:rPr>
        <w:t>Joe Carlin</w:t>
      </w:r>
    </w:p>
    <w:p w14:paraId="076A297F" w14:textId="4FE14384" w:rsidR="001C67D8" w:rsidRDefault="0050727D" w:rsidP="005F3491">
      <w:pPr>
        <w:numPr>
          <w:ilvl w:val="0"/>
          <w:numId w:val="1"/>
        </w:numPr>
        <w:tabs>
          <w:tab w:val="right" w:leader="dot" w:pos="9360"/>
        </w:tabs>
        <w:spacing w:after="160"/>
        <w:ind w:left="1080" w:hanging="36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Public Comment</w:t>
      </w:r>
    </w:p>
    <w:p w14:paraId="37E5B361" w14:textId="07D47C44" w:rsidR="004B513B" w:rsidRDefault="004B513B" w:rsidP="005F3491">
      <w:pPr>
        <w:numPr>
          <w:ilvl w:val="0"/>
          <w:numId w:val="1"/>
        </w:numPr>
        <w:tabs>
          <w:tab w:val="left" w:pos="1080"/>
          <w:tab w:val="right" w:leader="dot" w:pos="9360"/>
        </w:tabs>
        <w:spacing w:after="16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Consent Calendar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ab/>
        <w:t>Ms. Harvey</w:t>
      </w:r>
    </w:p>
    <w:p w14:paraId="021F570D" w14:textId="6BA6EF41" w:rsidR="004B513B" w:rsidRDefault="004B513B" w:rsidP="005F3491">
      <w:pPr>
        <w:tabs>
          <w:tab w:val="left" w:pos="1620"/>
          <w:tab w:val="right" w:pos="9360"/>
        </w:tabs>
        <w:spacing w:after="160"/>
        <w:ind w:left="108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ab/>
        <w:t>Approval of the Agenda</w:t>
      </w:r>
    </w:p>
    <w:p w14:paraId="075B33CA" w14:textId="402B7AE1" w:rsidR="004B513B" w:rsidRPr="004B513B" w:rsidRDefault="004B513B" w:rsidP="005F3491">
      <w:pPr>
        <w:tabs>
          <w:tab w:val="left" w:pos="1620"/>
          <w:tab w:val="right" w:pos="9360"/>
        </w:tabs>
        <w:spacing w:after="160"/>
        <w:ind w:left="108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ab/>
        <w:t>Approval of Minutes, 03/</w:t>
      </w:r>
      <w:r w:rsidR="00CB2BF8">
        <w:rPr>
          <w:rFonts w:ascii="Times New Roman" w:eastAsia="Times New Roman" w:hAnsi="Times New Roman" w:cs="Times New Roman"/>
          <w:smallCaps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/</w:t>
      </w:r>
      <w:r w:rsidR="00CB2BF8">
        <w:rPr>
          <w:rFonts w:ascii="Times New Roman" w:eastAsia="Times New Roman" w:hAnsi="Times New Roman" w:cs="Times New Roman"/>
          <w:smallCaps/>
          <w:sz w:val="24"/>
          <w:szCs w:val="24"/>
        </w:rPr>
        <w:t>25</w:t>
      </w:r>
    </w:p>
    <w:p w14:paraId="61358501" w14:textId="0A7B26FB" w:rsidR="005501CE" w:rsidRDefault="005501CE" w:rsidP="005F3491">
      <w:pPr>
        <w:numPr>
          <w:ilvl w:val="0"/>
          <w:numId w:val="1"/>
        </w:numPr>
        <w:tabs>
          <w:tab w:val="left" w:pos="1080"/>
          <w:tab w:val="right" w:leader="dot" w:pos="9360"/>
        </w:tabs>
        <w:spacing w:after="16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Legal Counsel Briefing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ab/>
        <w:t>Mr. Price,</w:t>
      </w:r>
      <w:r w:rsidR="0016087D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Attorney at Law</w:t>
      </w:r>
    </w:p>
    <w:p w14:paraId="0EC69EF8" w14:textId="77D04059" w:rsidR="0035554C" w:rsidRPr="00550FC5" w:rsidRDefault="0035554C" w:rsidP="005F3491">
      <w:pPr>
        <w:numPr>
          <w:ilvl w:val="0"/>
          <w:numId w:val="1"/>
        </w:numPr>
        <w:tabs>
          <w:tab w:val="left" w:pos="1080"/>
          <w:tab w:val="right" w:leader="dot" w:pos="9360"/>
        </w:tabs>
        <w:spacing w:after="16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550FC5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CSUF </w:t>
      </w:r>
      <w:r w:rsidR="0016087D">
        <w:rPr>
          <w:rFonts w:ascii="Times New Roman" w:eastAsia="Times New Roman" w:hAnsi="Times New Roman" w:cs="Times New Roman"/>
          <w:smallCaps/>
          <w:sz w:val="24"/>
          <w:szCs w:val="24"/>
        </w:rPr>
        <w:t>Update</w:t>
      </w:r>
      <w:r w:rsidRPr="00550FC5">
        <w:rPr>
          <w:rFonts w:ascii="Times New Roman" w:eastAsia="Times New Roman" w:hAnsi="Times New Roman" w:cs="Times New Roman"/>
          <w:smallCaps/>
          <w:sz w:val="24"/>
          <w:szCs w:val="24"/>
        </w:rPr>
        <w:tab/>
      </w:r>
      <w:r w:rsidR="005501CE">
        <w:rPr>
          <w:rFonts w:ascii="Times New Roman" w:eastAsia="Times New Roman" w:hAnsi="Times New Roman" w:cs="Times New Roman"/>
          <w:smallCaps/>
          <w:sz w:val="24"/>
          <w:szCs w:val="24"/>
        </w:rPr>
        <w:t>Mr. Porter</w:t>
      </w:r>
    </w:p>
    <w:p w14:paraId="74CD3B8D" w14:textId="004BDCDC" w:rsidR="0035554C" w:rsidRPr="00550FC5" w:rsidRDefault="00261471" w:rsidP="005F3491">
      <w:pPr>
        <w:numPr>
          <w:ilvl w:val="0"/>
          <w:numId w:val="1"/>
        </w:numPr>
        <w:tabs>
          <w:tab w:val="left" w:pos="1080"/>
          <w:tab w:val="right" w:leader="dot" w:pos="9360"/>
        </w:tabs>
        <w:spacing w:after="16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550FC5">
        <w:rPr>
          <w:rFonts w:ascii="Times New Roman" w:eastAsia="Times New Roman" w:hAnsi="Times New Roman" w:cs="Times New Roman"/>
          <w:smallCaps/>
          <w:sz w:val="24"/>
          <w:szCs w:val="24"/>
        </w:rPr>
        <w:t>Executive Director</w:t>
      </w:r>
      <w:r w:rsidR="003A6790" w:rsidRPr="00550FC5">
        <w:rPr>
          <w:rFonts w:ascii="Times New Roman" w:eastAsia="Times New Roman" w:hAnsi="Times New Roman" w:cs="Times New Roman"/>
          <w:smallCaps/>
          <w:sz w:val="24"/>
          <w:szCs w:val="24"/>
        </w:rPr>
        <w:t>’s</w:t>
      </w:r>
      <w:r w:rsidR="0035554C" w:rsidRPr="00550FC5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Report</w:t>
      </w:r>
      <w:r w:rsidRPr="00550FC5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+ Financials</w:t>
      </w:r>
      <w:bookmarkStart w:id="0" w:name="_Hlk137814517"/>
      <w:r w:rsidRPr="00550FC5">
        <w:rPr>
          <w:rFonts w:ascii="Times New Roman" w:eastAsia="Times New Roman" w:hAnsi="Times New Roman" w:cs="Times New Roman"/>
          <w:smallCaps/>
          <w:sz w:val="24"/>
          <w:szCs w:val="24"/>
        </w:rPr>
        <w:tab/>
        <w:t>Mr. Kissel</w:t>
      </w:r>
      <w:bookmarkEnd w:id="0"/>
    </w:p>
    <w:p w14:paraId="37F5549B" w14:textId="3B32A2B9" w:rsidR="008D03DF" w:rsidRPr="008D03DF" w:rsidRDefault="00261471" w:rsidP="005F3491">
      <w:pPr>
        <w:numPr>
          <w:ilvl w:val="0"/>
          <w:numId w:val="1"/>
        </w:numPr>
        <w:tabs>
          <w:tab w:val="left" w:pos="1080"/>
          <w:tab w:val="right" w:leader="dot" w:pos="9360"/>
        </w:tabs>
        <w:spacing w:after="16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Action Item</w:t>
      </w:r>
      <w:r w:rsidR="00247682">
        <w:rPr>
          <w:rFonts w:ascii="Times New Roman" w:eastAsia="Times New Roman" w:hAnsi="Times New Roman" w:cs="Times New Roman"/>
          <w:smallCaps/>
          <w:sz w:val="24"/>
          <w:szCs w:val="24"/>
        </w:rPr>
        <w:t>s</w:t>
      </w:r>
    </w:p>
    <w:p w14:paraId="2664A7C4" w14:textId="0358B757" w:rsidR="004469FA" w:rsidRDefault="004469FA" w:rsidP="005F3491">
      <w:pPr>
        <w:pStyle w:val="ListParagraph"/>
        <w:numPr>
          <w:ilvl w:val="1"/>
          <w:numId w:val="10"/>
        </w:numPr>
        <w:tabs>
          <w:tab w:val="clear" w:pos="1510"/>
          <w:tab w:val="num" w:pos="1620"/>
          <w:tab w:val="right" w:leader="dot" w:pos="9360"/>
        </w:tabs>
        <w:spacing w:after="160"/>
        <w:ind w:left="1080" w:firstLine="0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247682">
        <w:rPr>
          <w:rFonts w:ascii="Times New Roman" w:eastAsia="Times New Roman" w:hAnsi="Times New Roman" w:cs="Times New Roman"/>
          <w:smallCaps/>
          <w:sz w:val="24"/>
          <w:szCs w:val="24"/>
        </w:rPr>
        <w:t>Resolution</w:t>
      </w:r>
      <w:r w:rsidR="006E52BC" w:rsidRPr="00247682">
        <w:rPr>
          <w:rFonts w:ascii="Times New Roman" w:eastAsia="Times New Roman" w:hAnsi="Times New Roman" w:cs="Times New Roman"/>
          <w:smallCaps/>
          <w:sz w:val="24"/>
          <w:szCs w:val="24"/>
        </w:rPr>
        <w:t>,</w:t>
      </w:r>
      <w:r w:rsidRPr="00247682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 w:rsidR="00DF4950">
        <w:rPr>
          <w:rFonts w:ascii="Times New Roman" w:eastAsia="Times New Roman" w:hAnsi="Times New Roman" w:cs="Times New Roman"/>
          <w:smallCaps/>
          <w:sz w:val="24"/>
          <w:szCs w:val="24"/>
        </w:rPr>
        <w:t>VEBA Withdrawal</w:t>
      </w:r>
    </w:p>
    <w:p w14:paraId="4261C4AD" w14:textId="78636D8E" w:rsidR="00DF4950" w:rsidRDefault="00DF4950" w:rsidP="005F3491">
      <w:pPr>
        <w:pStyle w:val="ListParagraph"/>
        <w:numPr>
          <w:ilvl w:val="1"/>
          <w:numId w:val="10"/>
        </w:numPr>
        <w:tabs>
          <w:tab w:val="clear" w:pos="1510"/>
          <w:tab w:val="num" w:pos="1620"/>
          <w:tab w:val="right" w:leader="dot" w:pos="9360"/>
        </w:tabs>
        <w:spacing w:after="160"/>
        <w:ind w:left="1080" w:firstLine="0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Resolution, </w:t>
      </w:r>
      <w:r w:rsidRPr="00247682">
        <w:rPr>
          <w:rFonts w:ascii="Times New Roman" w:eastAsia="Times New Roman" w:hAnsi="Times New Roman" w:cs="Times New Roman"/>
          <w:smallCaps/>
          <w:sz w:val="24"/>
          <w:szCs w:val="24"/>
        </w:rPr>
        <w:t>Approval of FY 202</w:t>
      </w:r>
      <w:r w:rsidR="009E5F7A">
        <w:rPr>
          <w:rFonts w:ascii="Times New Roman" w:eastAsia="Times New Roman" w:hAnsi="Times New Roman" w:cs="Times New Roman"/>
          <w:smallCaps/>
          <w:sz w:val="24"/>
          <w:szCs w:val="24"/>
        </w:rPr>
        <w:t>5</w:t>
      </w:r>
      <w:r w:rsidRPr="00247682">
        <w:rPr>
          <w:rFonts w:ascii="Times New Roman" w:eastAsia="Times New Roman" w:hAnsi="Times New Roman" w:cs="Times New Roman"/>
          <w:smallCaps/>
          <w:sz w:val="24"/>
          <w:szCs w:val="24"/>
        </w:rPr>
        <w:t>-2</w:t>
      </w:r>
      <w:r w:rsidR="009E5F7A">
        <w:rPr>
          <w:rFonts w:ascii="Times New Roman" w:eastAsia="Times New Roman" w:hAnsi="Times New Roman" w:cs="Times New Roman"/>
          <w:smallCaps/>
          <w:sz w:val="24"/>
          <w:szCs w:val="24"/>
        </w:rPr>
        <w:t>6</w:t>
      </w:r>
      <w:r w:rsidRPr="00247682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Budget</w:t>
      </w:r>
    </w:p>
    <w:p w14:paraId="452104FA" w14:textId="0BC67639" w:rsidR="00247682" w:rsidRDefault="00247682" w:rsidP="005F3491">
      <w:pPr>
        <w:pStyle w:val="ListParagraph"/>
        <w:numPr>
          <w:ilvl w:val="1"/>
          <w:numId w:val="10"/>
        </w:numPr>
        <w:tabs>
          <w:tab w:val="clear" w:pos="1510"/>
          <w:tab w:val="num" w:pos="1620"/>
          <w:tab w:val="right" w:leader="dot" w:pos="9360"/>
        </w:tabs>
        <w:spacing w:after="160"/>
        <w:ind w:left="1080" w:firstLine="0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Policy Approval, #</w:t>
      </w:r>
      <w:r w:rsidR="005F3491">
        <w:rPr>
          <w:rFonts w:ascii="Times New Roman" w:eastAsia="Times New Roman" w:hAnsi="Times New Roman" w:cs="Times New Roman"/>
          <w:smallCaps/>
          <w:sz w:val="24"/>
          <w:szCs w:val="24"/>
        </w:rPr>
        <w:t>145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 w:rsidR="005F3491">
        <w:rPr>
          <w:rFonts w:ascii="Times New Roman" w:eastAsia="Times New Roman" w:hAnsi="Times New Roman" w:cs="Times New Roman"/>
          <w:smallCaps/>
          <w:sz w:val="24"/>
          <w:szCs w:val="24"/>
        </w:rPr>
        <w:t>Purchasing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</w:p>
    <w:p w14:paraId="5F2B438F" w14:textId="0D50A89A" w:rsidR="00247682" w:rsidRDefault="00247682" w:rsidP="005F3491">
      <w:pPr>
        <w:pStyle w:val="ListParagraph"/>
        <w:numPr>
          <w:ilvl w:val="1"/>
          <w:numId w:val="10"/>
        </w:numPr>
        <w:tabs>
          <w:tab w:val="clear" w:pos="1510"/>
          <w:tab w:val="num" w:pos="1620"/>
          <w:tab w:val="right" w:leader="dot" w:pos="9360"/>
        </w:tabs>
        <w:spacing w:after="160"/>
        <w:ind w:left="1080" w:firstLine="0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Policy Approval, #</w:t>
      </w:r>
      <w:r w:rsidR="00DF4950">
        <w:rPr>
          <w:rFonts w:ascii="Times New Roman" w:eastAsia="Times New Roman" w:hAnsi="Times New Roman" w:cs="Times New Roman"/>
          <w:smallCaps/>
          <w:sz w:val="24"/>
          <w:szCs w:val="24"/>
        </w:rPr>
        <w:t>150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 w:rsidR="005F3491">
        <w:rPr>
          <w:rFonts w:ascii="Times New Roman" w:eastAsia="Times New Roman" w:hAnsi="Times New Roman" w:cs="Times New Roman"/>
          <w:smallCaps/>
          <w:sz w:val="24"/>
          <w:szCs w:val="24"/>
        </w:rPr>
        <w:t>Risk Management and Property &amp; Casualty Ins</w:t>
      </w:r>
    </w:p>
    <w:p w14:paraId="70327D31" w14:textId="77777777" w:rsidR="009E5F7A" w:rsidRDefault="009E5F7A" w:rsidP="009E5F7A">
      <w:pPr>
        <w:pStyle w:val="ListParagraph"/>
        <w:numPr>
          <w:ilvl w:val="1"/>
          <w:numId w:val="10"/>
        </w:numPr>
        <w:tabs>
          <w:tab w:val="clear" w:pos="1510"/>
          <w:tab w:val="num" w:pos="1620"/>
          <w:tab w:val="right" w:leader="dot" w:pos="9360"/>
        </w:tabs>
        <w:spacing w:after="160"/>
        <w:ind w:left="1080" w:firstLine="0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Approval, Employee Handbook</w:t>
      </w:r>
    </w:p>
    <w:p w14:paraId="6AF94C70" w14:textId="12420993" w:rsidR="007C1F97" w:rsidRPr="00745D43" w:rsidRDefault="007C1F97" w:rsidP="005F3491">
      <w:pPr>
        <w:numPr>
          <w:ilvl w:val="0"/>
          <w:numId w:val="1"/>
        </w:numPr>
        <w:tabs>
          <w:tab w:val="left" w:pos="1080"/>
          <w:tab w:val="right" w:leader="dot" w:pos="9360"/>
        </w:tabs>
        <w:spacing w:after="16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745D43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Discussion </w:t>
      </w:r>
      <w:r w:rsidR="00745D43" w:rsidRPr="00745D43">
        <w:rPr>
          <w:rFonts w:ascii="Times New Roman" w:eastAsia="Times New Roman" w:hAnsi="Times New Roman" w:cs="Times New Roman"/>
          <w:smallCaps/>
          <w:sz w:val="24"/>
          <w:szCs w:val="24"/>
        </w:rPr>
        <w:t>Item</w:t>
      </w:r>
      <w:r w:rsidR="005F3491">
        <w:rPr>
          <w:rFonts w:ascii="Times New Roman" w:eastAsia="Times New Roman" w:hAnsi="Times New Roman" w:cs="Times New Roman"/>
          <w:smallCaps/>
          <w:sz w:val="24"/>
          <w:szCs w:val="24"/>
        </w:rPr>
        <w:t>s</w:t>
      </w:r>
      <w:r w:rsidR="005501CE">
        <w:rPr>
          <w:rFonts w:ascii="Times New Roman" w:eastAsia="Times New Roman" w:hAnsi="Times New Roman" w:cs="Times New Roman"/>
          <w:smallCaps/>
          <w:sz w:val="24"/>
          <w:szCs w:val="24"/>
        </w:rPr>
        <w:tab/>
        <w:t>Ms. Harvey</w:t>
      </w:r>
    </w:p>
    <w:p w14:paraId="6DFB1225" w14:textId="7B6AE346" w:rsidR="00DF4950" w:rsidRDefault="00DF4950" w:rsidP="005F3491">
      <w:pPr>
        <w:pStyle w:val="ListParagraph"/>
        <w:numPr>
          <w:ilvl w:val="1"/>
          <w:numId w:val="1"/>
        </w:numPr>
        <w:tabs>
          <w:tab w:val="clear" w:pos="1510"/>
          <w:tab w:val="left" w:pos="1620"/>
          <w:tab w:val="right" w:pos="9360"/>
        </w:tabs>
        <w:spacing w:after="160"/>
        <w:ind w:left="1627" w:hanging="547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2025-26 Policy Review Schedule</w:t>
      </w:r>
    </w:p>
    <w:p w14:paraId="5E175D7B" w14:textId="273CFD4B" w:rsidR="005F3491" w:rsidRPr="00DF4950" w:rsidRDefault="00745D43" w:rsidP="00DF4950">
      <w:pPr>
        <w:pStyle w:val="ListParagraph"/>
        <w:numPr>
          <w:ilvl w:val="1"/>
          <w:numId w:val="1"/>
        </w:numPr>
        <w:tabs>
          <w:tab w:val="clear" w:pos="1510"/>
          <w:tab w:val="left" w:pos="1620"/>
          <w:tab w:val="right" w:pos="9360"/>
        </w:tabs>
        <w:spacing w:after="160"/>
        <w:ind w:left="1627" w:hanging="547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5F3491">
        <w:rPr>
          <w:rFonts w:ascii="Times New Roman" w:eastAsia="Times New Roman" w:hAnsi="Times New Roman" w:cs="Times New Roman"/>
          <w:smallCaps/>
          <w:sz w:val="24"/>
          <w:szCs w:val="24"/>
        </w:rPr>
        <w:t>202</w:t>
      </w:r>
      <w:r w:rsidR="00CB2BF8" w:rsidRPr="005F3491">
        <w:rPr>
          <w:rFonts w:ascii="Times New Roman" w:eastAsia="Times New Roman" w:hAnsi="Times New Roman" w:cs="Times New Roman"/>
          <w:smallCaps/>
          <w:sz w:val="24"/>
          <w:szCs w:val="24"/>
        </w:rPr>
        <w:t>5</w:t>
      </w:r>
      <w:r w:rsidRPr="005F3491">
        <w:rPr>
          <w:rFonts w:ascii="Times New Roman" w:eastAsia="Times New Roman" w:hAnsi="Times New Roman" w:cs="Times New Roman"/>
          <w:smallCaps/>
          <w:sz w:val="24"/>
          <w:szCs w:val="24"/>
        </w:rPr>
        <w:t>-2</w:t>
      </w:r>
      <w:r w:rsidR="00CB2BF8" w:rsidRPr="005F3491">
        <w:rPr>
          <w:rFonts w:ascii="Times New Roman" w:eastAsia="Times New Roman" w:hAnsi="Times New Roman" w:cs="Times New Roman"/>
          <w:smallCaps/>
          <w:sz w:val="24"/>
          <w:szCs w:val="24"/>
        </w:rPr>
        <w:t>6</w:t>
      </w:r>
      <w:r w:rsidRPr="005F3491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Meeting Schedule</w:t>
      </w:r>
    </w:p>
    <w:p w14:paraId="4AA9119E" w14:textId="2F4C6652" w:rsidR="0035554C" w:rsidRPr="005A5286" w:rsidRDefault="0035554C" w:rsidP="005F3491">
      <w:pPr>
        <w:numPr>
          <w:ilvl w:val="0"/>
          <w:numId w:val="1"/>
        </w:numPr>
        <w:tabs>
          <w:tab w:val="left" w:pos="1080"/>
          <w:tab w:val="right" w:leader="dot" w:pos="9360"/>
        </w:tabs>
        <w:spacing w:after="16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Reminders</w:t>
      </w:r>
    </w:p>
    <w:p w14:paraId="5315B18A" w14:textId="2B35539E" w:rsidR="0035554C" w:rsidRPr="005A5286" w:rsidRDefault="0035554C" w:rsidP="005F3491">
      <w:pPr>
        <w:numPr>
          <w:ilvl w:val="0"/>
          <w:numId w:val="2"/>
        </w:numPr>
        <w:tabs>
          <w:tab w:val="left" w:pos="2160"/>
          <w:tab w:val="right" w:leader="dot" w:pos="9360"/>
        </w:tabs>
        <w:spacing w:after="160"/>
        <w:ind w:left="2160" w:hanging="54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5A5286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Next Board Meeting – </w:t>
      </w:r>
      <w:r w:rsidR="00ED6F3C">
        <w:rPr>
          <w:rFonts w:ascii="Times New Roman" w:eastAsia="Times New Roman" w:hAnsi="Times New Roman" w:cs="Times New Roman"/>
          <w:smallCaps/>
          <w:sz w:val="24"/>
          <w:szCs w:val="24"/>
        </w:rPr>
        <w:t>Thu 09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/</w:t>
      </w:r>
      <w:r w:rsidR="007C1F97">
        <w:rPr>
          <w:rFonts w:ascii="Times New Roman" w:eastAsia="Times New Roman" w:hAnsi="Times New Roman" w:cs="Times New Roman"/>
          <w:smallCaps/>
          <w:sz w:val="24"/>
          <w:szCs w:val="24"/>
        </w:rPr>
        <w:t>26</w:t>
      </w:r>
      <w:r w:rsidR="00F3218A">
        <w:rPr>
          <w:rFonts w:ascii="Times New Roman" w:eastAsia="Times New Roman" w:hAnsi="Times New Roman" w:cs="Times New Roman"/>
          <w:smallCaps/>
          <w:sz w:val="24"/>
          <w:szCs w:val="24"/>
        </w:rPr>
        <w:t>/</w:t>
      </w:r>
      <w:r w:rsidR="00C22212">
        <w:rPr>
          <w:rFonts w:ascii="Times New Roman" w:eastAsia="Times New Roman" w:hAnsi="Times New Roman" w:cs="Times New Roman"/>
          <w:smallCaps/>
          <w:sz w:val="24"/>
          <w:szCs w:val="24"/>
        </w:rPr>
        <w:t>2</w:t>
      </w:r>
      <w:r w:rsidR="004B513B">
        <w:rPr>
          <w:rFonts w:ascii="Times New Roman" w:eastAsia="Times New Roman" w:hAnsi="Times New Roman" w:cs="Times New Roman"/>
          <w:smallCaps/>
          <w:sz w:val="24"/>
          <w:szCs w:val="24"/>
        </w:rPr>
        <w:t>3</w:t>
      </w:r>
      <w:r w:rsidR="00B21B8A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, </w:t>
      </w:r>
      <w:r w:rsidR="00C22212">
        <w:rPr>
          <w:rFonts w:ascii="Times New Roman" w:eastAsia="Times New Roman" w:hAnsi="Times New Roman" w:cs="Times New Roman"/>
          <w:smallCaps/>
          <w:sz w:val="24"/>
          <w:szCs w:val="24"/>
        </w:rPr>
        <w:t>3</w:t>
      </w:r>
      <w:r w:rsidR="00B21B8A">
        <w:rPr>
          <w:rFonts w:ascii="Times New Roman" w:eastAsia="Times New Roman" w:hAnsi="Times New Roman" w:cs="Times New Roman"/>
          <w:smallCaps/>
          <w:sz w:val="24"/>
          <w:szCs w:val="24"/>
        </w:rPr>
        <w:t>:</w:t>
      </w:r>
      <w:r w:rsidR="00C22212">
        <w:rPr>
          <w:rFonts w:ascii="Times New Roman" w:eastAsia="Times New Roman" w:hAnsi="Times New Roman" w:cs="Times New Roman"/>
          <w:smallCaps/>
          <w:sz w:val="24"/>
          <w:szCs w:val="24"/>
        </w:rPr>
        <w:t>30</w:t>
      </w:r>
      <w:r w:rsidR="00ED6F3C">
        <w:rPr>
          <w:rFonts w:ascii="Times New Roman" w:eastAsia="Times New Roman" w:hAnsi="Times New Roman" w:cs="Times New Roman"/>
          <w:smallCaps/>
          <w:sz w:val="24"/>
          <w:szCs w:val="24"/>
        </w:rPr>
        <w:t>pm</w:t>
      </w:r>
    </w:p>
    <w:p w14:paraId="0248DE7E" w14:textId="0AE9F677" w:rsidR="0035554C" w:rsidRPr="005A5286" w:rsidRDefault="0035554C" w:rsidP="005F3491">
      <w:pPr>
        <w:numPr>
          <w:ilvl w:val="0"/>
          <w:numId w:val="1"/>
        </w:numPr>
        <w:tabs>
          <w:tab w:val="left" w:pos="1080"/>
          <w:tab w:val="right" w:leader="dot" w:pos="9360"/>
        </w:tabs>
        <w:spacing w:after="16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5A5286">
        <w:rPr>
          <w:rFonts w:ascii="Times New Roman" w:eastAsia="Times New Roman" w:hAnsi="Times New Roman" w:cs="Times New Roman"/>
          <w:smallCaps/>
          <w:sz w:val="24"/>
          <w:szCs w:val="24"/>
        </w:rPr>
        <w:t>Adjournment</w:t>
      </w:r>
      <w:r w:rsidRPr="005A5286">
        <w:rPr>
          <w:rFonts w:ascii="Times New Roman" w:eastAsia="Times New Roman" w:hAnsi="Times New Roman" w:cs="Times New Roman"/>
          <w:smallCaps/>
          <w:sz w:val="24"/>
          <w:szCs w:val="24"/>
        </w:rPr>
        <w:tab/>
      </w:r>
      <w:r w:rsidR="004B513B">
        <w:rPr>
          <w:rFonts w:ascii="Times New Roman" w:eastAsia="Times New Roman" w:hAnsi="Times New Roman" w:cs="Times New Roman"/>
          <w:smallCaps/>
          <w:sz w:val="24"/>
          <w:szCs w:val="24"/>
        </w:rPr>
        <w:t>Ms. Harvey</w:t>
      </w:r>
    </w:p>
    <w:sectPr w:rsidR="0035554C" w:rsidRPr="005A5286" w:rsidSect="00ED607F">
      <w:headerReference w:type="first" r:id="rId8"/>
      <w:footerReference w:type="first" r:id="rId9"/>
      <w:pgSz w:w="12240" w:h="15840" w:code="1"/>
      <w:pgMar w:top="1440" w:right="1440" w:bottom="1440" w:left="1440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898D3" w14:textId="77777777" w:rsidR="00E55C39" w:rsidRDefault="00E55C39" w:rsidP="00E9797E">
      <w:r>
        <w:separator/>
      </w:r>
    </w:p>
  </w:endnote>
  <w:endnote w:type="continuationSeparator" w:id="0">
    <w:p w14:paraId="54171165" w14:textId="77777777" w:rsidR="00E55C39" w:rsidRDefault="00E55C39" w:rsidP="00E9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53191" w14:textId="77777777" w:rsidR="00ED607F" w:rsidRPr="000A2AD0" w:rsidRDefault="000A2AD0" w:rsidP="00ED607F">
    <w:pPr>
      <w:ind w:left="-720" w:right="-720"/>
      <w:jc w:val="center"/>
      <w:rPr>
        <w:color w:val="1E4365"/>
        <w:spacing w:val="30"/>
      </w:rPr>
    </w:pPr>
    <w:r w:rsidRPr="000A2AD0">
      <w:rPr>
        <w:rFonts w:ascii="Garamond" w:eastAsia="Times" w:hAnsi="Garamond" w:cs="Times New Roman"/>
        <w:smallCaps/>
        <w:color w:val="1E4365"/>
        <w:spacing w:val="30"/>
        <w:szCs w:val="24"/>
      </w:rPr>
      <w:t>www.csuf</w:t>
    </w:r>
    <w:r w:rsidR="00DD5CE6">
      <w:rPr>
        <w:rFonts w:ascii="Garamond" w:eastAsia="Times" w:hAnsi="Garamond" w:cs="Times New Roman"/>
        <w:smallCaps/>
        <w:color w:val="1E4365"/>
        <w:spacing w:val="30"/>
        <w:szCs w:val="24"/>
      </w:rPr>
      <w:t>asc</w:t>
    </w:r>
    <w:r w:rsidRPr="000A2AD0">
      <w:rPr>
        <w:rFonts w:ascii="Garamond" w:eastAsia="Times" w:hAnsi="Garamond" w:cs="Times New Roman"/>
        <w:smallCaps/>
        <w:color w:val="1E4365"/>
        <w:spacing w:val="30"/>
        <w:szCs w:val="24"/>
      </w:rPr>
      <w:t>.org • 1121 N State College Blvd</w:t>
    </w:r>
    <w:r w:rsidR="00ED607F" w:rsidRPr="000A2AD0">
      <w:rPr>
        <w:rFonts w:ascii="Garamond" w:eastAsia="Times" w:hAnsi="Garamond" w:cs="Times New Roman"/>
        <w:smallCaps/>
        <w:color w:val="1E4365"/>
        <w:spacing w:val="30"/>
        <w:szCs w:val="24"/>
      </w:rPr>
      <w:t xml:space="preserve"> • Fullerton • California • 92831-3</w:t>
    </w:r>
    <w:r w:rsidRPr="000A2AD0">
      <w:rPr>
        <w:rFonts w:ascii="Garamond" w:eastAsia="Times" w:hAnsi="Garamond" w:cs="Times New Roman"/>
        <w:smallCaps/>
        <w:color w:val="1E4365"/>
        <w:spacing w:val="30"/>
        <w:szCs w:val="24"/>
      </w:rPr>
      <w:t>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BC310" w14:textId="77777777" w:rsidR="00E55C39" w:rsidRDefault="00E55C39" w:rsidP="00E9797E">
      <w:r>
        <w:separator/>
      </w:r>
    </w:p>
  </w:footnote>
  <w:footnote w:type="continuationSeparator" w:id="0">
    <w:p w14:paraId="6B6D4850" w14:textId="77777777" w:rsidR="00E55C39" w:rsidRDefault="00E55C39" w:rsidP="00E97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20A0E" w14:textId="77777777" w:rsidR="00ED607F" w:rsidRDefault="00ED607F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0" allowOverlap="0" wp14:anchorId="0786734B" wp14:editId="4C01C9A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2286000" cy="704088"/>
          <wp:effectExtent l="0" t="0" r="0" b="1270"/>
          <wp:wrapNone/>
          <wp:docPr id="1" name="Picture 1" descr="ASC-logo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C-logo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47" t="21739" r="12689" b="27950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040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790A"/>
    <w:multiLevelType w:val="hybridMultilevel"/>
    <w:tmpl w:val="C4849D88"/>
    <w:lvl w:ilvl="0" w:tplc="2E6E7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2246A7"/>
    <w:multiLevelType w:val="hybridMultilevel"/>
    <w:tmpl w:val="B05426FC"/>
    <w:lvl w:ilvl="0" w:tplc="FFFFFFFF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510"/>
        </w:tabs>
        <w:ind w:left="1510" w:hanging="36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2590"/>
        </w:tabs>
        <w:ind w:left="2590" w:hanging="54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95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" w15:restartNumberingAfterBreak="0">
    <w:nsid w:val="13EA1A9B"/>
    <w:multiLevelType w:val="hybridMultilevel"/>
    <w:tmpl w:val="A1CA7574"/>
    <w:lvl w:ilvl="0" w:tplc="49DA7EA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21EF11AB"/>
    <w:multiLevelType w:val="hybridMultilevel"/>
    <w:tmpl w:val="0AFA99B2"/>
    <w:lvl w:ilvl="0" w:tplc="2E6E76E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2" w:tplc="2E6E76EC">
      <w:start w:val="1"/>
      <w:numFmt w:val="upperLetter"/>
      <w:lvlText w:val="%3."/>
      <w:lvlJc w:val="left"/>
      <w:pPr>
        <w:tabs>
          <w:tab w:val="num" w:pos="2590"/>
        </w:tabs>
        <w:ind w:left="259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4" w15:restartNumberingAfterBreak="0">
    <w:nsid w:val="2AA4229A"/>
    <w:multiLevelType w:val="hybridMultilevel"/>
    <w:tmpl w:val="7844632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305575A2"/>
    <w:multiLevelType w:val="hybridMultilevel"/>
    <w:tmpl w:val="15107B06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626E4EC6"/>
    <w:multiLevelType w:val="hybridMultilevel"/>
    <w:tmpl w:val="7FB49072"/>
    <w:lvl w:ilvl="0" w:tplc="0409000F">
      <w:start w:val="1"/>
      <w:numFmt w:val="decimal"/>
      <w:lvlText w:val="%1."/>
      <w:lvlJc w:val="left"/>
      <w:pPr>
        <w:tabs>
          <w:tab w:val="num" w:pos="2590"/>
        </w:tabs>
        <w:ind w:left="259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6006C"/>
    <w:multiLevelType w:val="hybridMultilevel"/>
    <w:tmpl w:val="C4849D88"/>
    <w:lvl w:ilvl="0" w:tplc="2E6E7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4345012"/>
    <w:multiLevelType w:val="hybridMultilevel"/>
    <w:tmpl w:val="72D25D30"/>
    <w:lvl w:ilvl="0" w:tplc="8DF69BF8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510"/>
        </w:tabs>
        <w:ind w:left="1510" w:hanging="360"/>
      </w:pPr>
      <w:rPr>
        <w:rFonts w:hint="default"/>
      </w:rPr>
    </w:lvl>
    <w:lvl w:ilvl="2" w:tplc="2E6E76EC">
      <w:start w:val="1"/>
      <w:numFmt w:val="upperLetter"/>
      <w:lvlText w:val="%3."/>
      <w:lvlJc w:val="left"/>
      <w:pPr>
        <w:tabs>
          <w:tab w:val="num" w:pos="2590"/>
        </w:tabs>
        <w:ind w:left="2590" w:hanging="540"/>
      </w:pPr>
      <w:rPr>
        <w:rFonts w:hint="default"/>
      </w:rPr>
    </w:lvl>
    <w:lvl w:ilvl="3" w:tplc="7C58C60E">
      <w:start w:val="1"/>
      <w:numFmt w:val="decimal"/>
      <w:lvlText w:val="%4."/>
      <w:lvlJc w:val="left"/>
      <w:pPr>
        <w:ind w:left="29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9" w15:restartNumberingAfterBreak="0">
    <w:nsid w:val="7BDD2C19"/>
    <w:multiLevelType w:val="hybridMultilevel"/>
    <w:tmpl w:val="E8FCD3E6"/>
    <w:lvl w:ilvl="0" w:tplc="2E6E76EC">
      <w:start w:val="1"/>
      <w:numFmt w:val="upperLetter"/>
      <w:lvlText w:val="%1."/>
      <w:lvlJc w:val="left"/>
      <w:pPr>
        <w:tabs>
          <w:tab w:val="num" w:pos="2590"/>
        </w:tabs>
        <w:ind w:left="259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916239">
    <w:abstractNumId w:val="8"/>
  </w:num>
  <w:num w:numId="2" w16cid:durableId="1954092558">
    <w:abstractNumId w:val="5"/>
  </w:num>
  <w:num w:numId="3" w16cid:durableId="1604149492">
    <w:abstractNumId w:val="3"/>
  </w:num>
  <w:num w:numId="4" w16cid:durableId="1299991145">
    <w:abstractNumId w:val="7"/>
  </w:num>
  <w:num w:numId="5" w16cid:durableId="679822162">
    <w:abstractNumId w:val="2"/>
  </w:num>
  <w:num w:numId="6" w16cid:durableId="771363008">
    <w:abstractNumId w:val="0"/>
  </w:num>
  <w:num w:numId="7" w16cid:durableId="1644046805">
    <w:abstractNumId w:val="6"/>
  </w:num>
  <w:num w:numId="8" w16cid:durableId="250089944">
    <w:abstractNumId w:val="9"/>
  </w:num>
  <w:num w:numId="9" w16cid:durableId="637805046">
    <w:abstractNumId w:val="4"/>
  </w:num>
  <w:num w:numId="10" w16cid:durableId="1156335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DEA"/>
    <w:rsid w:val="000034A3"/>
    <w:rsid w:val="000160F3"/>
    <w:rsid w:val="000166B0"/>
    <w:rsid w:val="00027484"/>
    <w:rsid w:val="00031C17"/>
    <w:rsid w:val="000347C5"/>
    <w:rsid w:val="00040278"/>
    <w:rsid w:val="00055AB2"/>
    <w:rsid w:val="000658DE"/>
    <w:rsid w:val="000869E2"/>
    <w:rsid w:val="000A2AD0"/>
    <w:rsid w:val="000A5FFA"/>
    <w:rsid w:val="000C449F"/>
    <w:rsid w:val="000F3D60"/>
    <w:rsid w:val="00106D5A"/>
    <w:rsid w:val="00111DD5"/>
    <w:rsid w:val="001330F6"/>
    <w:rsid w:val="00143144"/>
    <w:rsid w:val="0016087D"/>
    <w:rsid w:val="0017769A"/>
    <w:rsid w:val="00194E92"/>
    <w:rsid w:val="001B70A7"/>
    <w:rsid w:val="001C09BE"/>
    <w:rsid w:val="001C4CAB"/>
    <w:rsid w:val="001C67D8"/>
    <w:rsid w:val="00211ACC"/>
    <w:rsid w:val="002135B7"/>
    <w:rsid w:val="00246F70"/>
    <w:rsid w:val="00247682"/>
    <w:rsid w:val="00261471"/>
    <w:rsid w:val="0026284A"/>
    <w:rsid w:val="00270788"/>
    <w:rsid w:val="002736CC"/>
    <w:rsid w:val="002858CE"/>
    <w:rsid w:val="00287242"/>
    <w:rsid w:val="00291891"/>
    <w:rsid w:val="002A55FE"/>
    <w:rsid w:val="002B23F3"/>
    <w:rsid w:val="002B7ADD"/>
    <w:rsid w:val="002C0D57"/>
    <w:rsid w:val="002C28EB"/>
    <w:rsid w:val="002D324E"/>
    <w:rsid w:val="002D3634"/>
    <w:rsid w:val="00307867"/>
    <w:rsid w:val="0031335F"/>
    <w:rsid w:val="00327E4F"/>
    <w:rsid w:val="00334643"/>
    <w:rsid w:val="00336699"/>
    <w:rsid w:val="00353A38"/>
    <w:rsid w:val="0035554C"/>
    <w:rsid w:val="00366582"/>
    <w:rsid w:val="003832B0"/>
    <w:rsid w:val="003A6790"/>
    <w:rsid w:val="003B0B48"/>
    <w:rsid w:val="003C1224"/>
    <w:rsid w:val="003C215C"/>
    <w:rsid w:val="003F4259"/>
    <w:rsid w:val="00421161"/>
    <w:rsid w:val="00424E47"/>
    <w:rsid w:val="00426B3E"/>
    <w:rsid w:val="00430B32"/>
    <w:rsid w:val="004373E1"/>
    <w:rsid w:val="004469FA"/>
    <w:rsid w:val="00474BB2"/>
    <w:rsid w:val="004769EA"/>
    <w:rsid w:val="004A5A77"/>
    <w:rsid w:val="004B0B3B"/>
    <w:rsid w:val="004B513B"/>
    <w:rsid w:val="004C4B42"/>
    <w:rsid w:val="004F33DE"/>
    <w:rsid w:val="00506A20"/>
    <w:rsid w:val="0050727D"/>
    <w:rsid w:val="00511591"/>
    <w:rsid w:val="005501CE"/>
    <w:rsid w:val="00550FC5"/>
    <w:rsid w:val="00554B2B"/>
    <w:rsid w:val="00555533"/>
    <w:rsid w:val="00573EA1"/>
    <w:rsid w:val="005953A3"/>
    <w:rsid w:val="005A0EAE"/>
    <w:rsid w:val="005C641E"/>
    <w:rsid w:val="005D27CF"/>
    <w:rsid w:val="005F0A15"/>
    <w:rsid w:val="005F3491"/>
    <w:rsid w:val="005F36B8"/>
    <w:rsid w:val="005F36DA"/>
    <w:rsid w:val="00621E7B"/>
    <w:rsid w:val="00633A59"/>
    <w:rsid w:val="006405E5"/>
    <w:rsid w:val="00642046"/>
    <w:rsid w:val="00655E18"/>
    <w:rsid w:val="00666240"/>
    <w:rsid w:val="0068528C"/>
    <w:rsid w:val="00692A38"/>
    <w:rsid w:val="00694A0F"/>
    <w:rsid w:val="006978B3"/>
    <w:rsid w:val="006A1B00"/>
    <w:rsid w:val="006E3352"/>
    <w:rsid w:val="006E52BC"/>
    <w:rsid w:val="00701C31"/>
    <w:rsid w:val="00702A6A"/>
    <w:rsid w:val="007243C5"/>
    <w:rsid w:val="00745D43"/>
    <w:rsid w:val="00751F2F"/>
    <w:rsid w:val="00754F87"/>
    <w:rsid w:val="007616DF"/>
    <w:rsid w:val="00765606"/>
    <w:rsid w:val="00767E51"/>
    <w:rsid w:val="00774958"/>
    <w:rsid w:val="007B4D84"/>
    <w:rsid w:val="007C1F97"/>
    <w:rsid w:val="007E5595"/>
    <w:rsid w:val="007E66B1"/>
    <w:rsid w:val="007F1025"/>
    <w:rsid w:val="007F448B"/>
    <w:rsid w:val="008156F8"/>
    <w:rsid w:val="008259D4"/>
    <w:rsid w:val="00837D44"/>
    <w:rsid w:val="0086741B"/>
    <w:rsid w:val="00872D3B"/>
    <w:rsid w:val="00873525"/>
    <w:rsid w:val="008C478F"/>
    <w:rsid w:val="008D03DF"/>
    <w:rsid w:val="008E5CED"/>
    <w:rsid w:val="0090345A"/>
    <w:rsid w:val="0093517F"/>
    <w:rsid w:val="00964BFD"/>
    <w:rsid w:val="009D629E"/>
    <w:rsid w:val="009E31AA"/>
    <w:rsid w:val="009E5F7A"/>
    <w:rsid w:val="00A12D31"/>
    <w:rsid w:val="00A30F5F"/>
    <w:rsid w:val="00A43483"/>
    <w:rsid w:val="00A43F9E"/>
    <w:rsid w:val="00A57451"/>
    <w:rsid w:val="00A818A1"/>
    <w:rsid w:val="00AA1A5A"/>
    <w:rsid w:val="00AC33AF"/>
    <w:rsid w:val="00AC7DFA"/>
    <w:rsid w:val="00AD0226"/>
    <w:rsid w:val="00B00168"/>
    <w:rsid w:val="00B03A23"/>
    <w:rsid w:val="00B06F4E"/>
    <w:rsid w:val="00B15224"/>
    <w:rsid w:val="00B21B8A"/>
    <w:rsid w:val="00B232A0"/>
    <w:rsid w:val="00B25953"/>
    <w:rsid w:val="00B262FF"/>
    <w:rsid w:val="00B321C6"/>
    <w:rsid w:val="00B45271"/>
    <w:rsid w:val="00B537FA"/>
    <w:rsid w:val="00B54714"/>
    <w:rsid w:val="00B568F4"/>
    <w:rsid w:val="00B57421"/>
    <w:rsid w:val="00B85FFC"/>
    <w:rsid w:val="00B8644E"/>
    <w:rsid w:val="00BC66E9"/>
    <w:rsid w:val="00BC6F44"/>
    <w:rsid w:val="00BD77F4"/>
    <w:rsid w:val="00BF0145"/>
    <w:rsid w:val="00C12856"/>
    <w:rsid w:val="00C22212"/>
    <w:rsid w:val="00C230F3"/>
    <w:rsid w:val="00C36D69"/>
    <w:rsid w:val="00C431E6"/>
    <w:rsid w:val="00C74EA7"/>
    <w:rsid w:val="00C76679"/>
    <w:rsid w:val="00CA5F3F"/>
    <w:rsid w:val="00CB2BF8"/>
    <w:rsid w:val="00D061CB"/>
    <w:rsid w:val="00D1039B"/>
    <w:rsid w:val="00D14AF8"/>
    <w:rsid w:val="00D17871"/>
    <w:rsid w:val="00D25417"/>
    <w:rsid w:val="00D325C0"/>
    <w:rsid w:val="00D36DEA"/>
    <w:rsid w:val="00D53401"/>
    <w:rsid w:val="00D62851"/>
    <w:rsid w:val="00D6331C"/>
    <w:rsid w:val="00D85243"/>
    <w:rsid w:val="00D93910"/>
    <w:rsid w:val="00D94FB8"/>
    <w:rsid w:val="00D95945"/>
    <w:rsid w:val="00DA067A"/>
    <w:rsid w:val="00DC4EE8"/>
    <w:rsid w:val="00DD5CE6"/>
    <w:rsid w:val="00DE065A"/>
    <w:rsid w:val="00DE4C4C"/>
    <w:rsid w:val="00DF4950"/>
    <w:rsid w:val="00DF5582"/>
    <w:rsid w:val="00E0014A"/>
    <w:rsid w:val="00E04504"/>
    <w:rsid w:val="00E20C84"/>
    <w:rsid w:val="00E210EF"/>
    <w:rsid w:val="00E27DE2"/>
    <w:rsid w:val="00E32583"/>
    <w:rsid w:val="00E34030"/>
    <w:rsid w:val="00E43034"/>
    <w:rsid w:val="00E55C39"/>
    <w:rsid w:val="00E56B6C"/>
    <w:rsid w:val="00E61FA8"/>
    <w:rsid w:val="00E83195"/>
    <w:rsid w:val="00E9797E"/>
    <w:rsid w:val="00EB3B49"/>
    <w:rsid w:val="00EC0C77"/>
    <w:rsid w:val="00EC7898"/>
    <w:rsid w:val="00ED2243"/>
    <w:rsid w:val="00ED607F"/>
    <w:rsid w:val="00ED6F3C"/>
    <w:rsid w:val="00EE3D60"/>
    <w:rsid w:val="00EF7269"/>
    <w:rsid w:val="00F22E56"/>
    <w:rsid w:val="00F3218A"/>
    <w:rsid w:val="00F35664"/>
    <w:rsid w:val="00FA2C3F"/>
    <w:rsid w:val="00FC6846"/>
    <w:rsid w:val="00FD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53DFE"/>
  <w15:docId w15:val="{49555F26-CA0D-41E1-AE17-B6170FF4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9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97E"/>
  </w:style>
  <w:style w:type="paragraph" w:styleId="Footer">
    <w:name w:val="footer"/>
    <w:basedOn w:val="Normal"/>
    <w:link w:val="FooterChar"/>
    <w:uiPriority w:val="99"/>
    <w:unhideWhenUsed/>
    <w:rsid w:val="00E97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97E"/>
  </w:style>
  <w:style w:type="paragraph" w:styleId="BalloonText">
    <w:name w:val="Balloon Text"/>
    <w:basedOn w:val="Normal"/>
    <w:link w:val="BalloonTextChar"/>
    <w:uiPriority w:val="99"/>
    <w:semiHidden/>
    <w:unhideWhenUsed/>
    <w:rsid w:val="00ED6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0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2A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6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hl\Desktop\ASC%20Files\Logo%20Ltrhd\ASC%20Lt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52E80-2756-4C83-BD2A-1F97923D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ASC Ltrhead</Template>
  <TotalTime>1502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 ASC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Ehl, Ann</dc:creator>
  <cp:keywords/>
  <dc:description/>
  <cp:lastModifiedBy>Ehl, Ann</cp:lastModifiedBy>
  <cp:revision>12</cp:revision>
  <cp:lastPrinted>2024-06-14T23:47:00Z</cp:lastPrinted>
  <dcterms:created xsi:type="dcterms:W3CDTF">2024-06-13T20:47:00Z</dcterms:created>
  <dcterms:modified xsi:type="dcterms:W3CDTF">2025-06-18T23:45:00Z</dcterms:modified>
</cp:coreProperties>
</file>