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99B2" w14:textId="77777777" w:rsidR="00635825" w:rsidRDefault="00635825" w:rsidP="006358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592E4F" w14:textId="77777777" w:rsidR="00635825" w:rsidRPr="005A5286" w:rsidRDefault="00635825" w:rsidP="006358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527514" w14:textId="77777777" w:rsidR="00635825" w:rsidRPr="005A5286" w:rsidRDefault="00635825" w:rsidP="00635825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A5286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ASC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Executive Committee</w:t>
      </w:r>
    </w:p>
    <w:p w14:paraId="176234B8" w14:textId="77777777" w:rsidR="00635825" w:rsidRPr="005A5286" w:rsidRDefault="00635825" w:rsidP="006358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z w:val="24"/>
          <w:szCs w:val="24"/>
        </w:rPr>
        <w:t>Agenda – Regular Meeting</w:t>
      </w:r>
    </w:p>
    <w:p w14:paraId="277FF891" w14:textId="6EF4DC20" w:rsidR="00970283" w:rsidRPr="00970283" w:rsidRDefault="00E82999" w:rsidP="009702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ASC-141 Conference Room</w:t>
      </w:r>
    </w:p>
    <w:p w14:paraId="1C77D3A2" w14:textId="209959DA" w:rsidR="00635825" w:rsidRPr="005A5286" w:rsidRDefault="00E74AE2" w:rsidP="005A45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C0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9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825" w:rsidRPr="00407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5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09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5825" w:rsidRPr="00721084">
        <w:rPr>
          <w:rFonts w:ascii="Times New Roman" w:eastAsia="Times New Roman" w:hAnsi="Times New Roman" w:cs="Times New Roman"/>
          <w:sz w:val="24"/>
          <w:szCs w:val="24"/>
        </w:rPr>
        <w:t xml:space="preserve">  •  </w:t>
      </w:r>
      <w:r w:rsidR="001C3D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825" w:rsidRPr="007210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C3D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825" w:rsidRPr="00721084">
        <w:rPr>
          <w:rFonts w:ascii="Times New Roman" w:eastAsia="Times New Roman" w:hAnsi="Times New Roman" w:cs="Times New Roman"/>
          <w:sz w:val="24"/>
          <w:szCs w:val="24"/>
        </w:rPr>
        <w:t>0 pm</w:t>
      </w:r>
    </w:p>
    <w:p w14:paraId="3BFEC0F3" w14:textId="77777777" w:rsidR="00BA2225" w:rsidRDefault="00BA2225" w:rsidP="00BA2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CEE9D" w14:textId="77777777" w:rsidR="00BA2225" w:rsidRDefault="00BA2225" w:rsidP="00BA2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AC9B0" w14:textId="77777777" w:rsidR="00BA2225" w:rsidRDefault="00BA2225" w:rsidP="00BA2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837CF" w14:textId="5A45C20F" w:rsidR="00BA2225" w:rsidRDefault="00BA2225" w:rsidP="00206F0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1C3D10">
        <w:rPr>
          <w:rFonts w:ascii="Times New Roman" w:eastAsia="Times New Roman" w:hAnsi="Times New Roman" w:cs="Times New Roman"/>
          <w:smallCaps/>
          <w:sz w:val="24"/>
          <w:szCs w:val="24"/>
        </w:rPr>
        <w:t>Theresa Harvey</w:t>
      </w:r>
    </w:p>
    <w:p w14:paraId="2FC1D5FE" w14:textId="042C3BEF" w:rsidR="00BA2225" w:rsidRDefault="005F4807" w:rsidP="00206F0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Consent Calendar</w:t>
      </w:r>
      <w:r w:rsidR="00BA2225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1C3D10">
        <w:rPr>
          <w:rFonts w:ascii="Times New Roman" w:eastAsia="Times New Roman" w:hAnsi="Times New Roman" w:cs="Times New Roman"/>
          <w:smallCaps/>
          <w:sz w:val="24"/>
          <w:szCs w:val="24"/>
        </w:rPr>
        <w:t>Theresa Harvey</w:t>
      </w:r>
    </w:p>
    <w:p w14:paraId="735B7596" w14:textId="1AE0BEF6" w:rsidR="005F4807" w:rsidRDefault="005F4807" w:rsidP="005F4807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the Agenda</w:t>
      </w:r>
    </w:p>
    <w:p w14:paraId="707377D4" w14:textId="0DBE455E" w:rsidR="001C3D10" w:rsidRDefault="005F4807" w:rsidP="00E82999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Minutes</w:t>
      </w:r>
      <w:r w:rsidR="00E82999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3E63E7">
        <w:rPr>
          <w:rFonts w:ascii="Times New Roman" w:eastAsia="Times New Roman" w:hAnsi="Times New Roman" w:cs="Times New Roman"/>
          <w:smallCaps/>
          <w:sz w:val="24"/>
          <w:szCs w:val="24"/>
        </w:rPr>
        <w:t>02</w:t>
      </w:r>
      <w:r w:rsidRPr="00E82999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1C3D10">
        <w:rPr>
          <w:rFonts w:ascii="Times New Roman" w:eastAsia="Times New Roman" w:hAnsi="Times New Roman" w:cs="Times New Roman"/>
          <w:smallCaps/>
          <w:sz w:val="24"/>
          <w:szCs w:val="24"/>
        </w:rPr>
        <w:t>27</w:t>
      </w:r>
      <w:r w:rsidRPr="00E82999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1C3D10">
        <w:rPr>
          <w:rFonts w:ascii="Times New Roman" w:eastAsia="Times New Roman" w:hAnsi="Times New Roman" w:cs="Times New Roman"/>
          <w:smallCaps/>
          <w:sz w:val="24"/>
          <w:szCs w:val="24"/>
        </w:rPr>
        <w:t>25</w:t>
      </w:r>
    </w:p>
    <w:p w14:paraId="3A3B4A4A" w14:textId="77777777" w:rsidR="00635825" w:rsidRDefault="00635825" w:rsidP="00206F0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40ABF">
        <w:rPr>
          <w:rFonts w:ascii="Times New Roman" w:eastAsia="Times New Roman" w:hAnsi="Times New Roman" w:cs="Times New Roman"/>
          <w:smallCaps/>
          <w:sz w:val="24"/>
          <w:szCs w:val="24"/>
        </w:rPr>
        <w:t>Public Comment</w:t>
      </w:r>
    </w:p>
    <w:p w14:paraId="11E8E72D" w14:textId="77777777" w:rsidR="00D439D0" w:rsidRDefault="007B4B02" w:rsidP="00D439D0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Executive Director &amp; Financial</w:t>
      </w:r>
      <w:r w:rsidR="0035179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Reports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3A8FD43E" w14:textId="05CEDFDD" w:rsidR="00BF7D23" w:rsidRDefault="001F4276" w:rsidP="00D439D0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439D0">
        <w:rPr>
          <w:rFonts w:ascii="Times New Roman" w:eastAsia="Times New Roman" w:hAnsi="Times New Roman" w:cs="Times New Roman"/>
          <w:smallCaps/>
          <w:sz w:val="24"/>
          <w:szCs w:val="24"/>
        </w:rPr>
        <w:t>Discussion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Items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0A8CF48A" w14:textId="488E44EC" w:rsidR="00BF7D23" w:rsidRDefault="00BF7D23" w:rsidP="00BF7D23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FY 2025-26 Budget, First Draft</w:t>
      </w:r>
    </w:p>
    <w:p w14:paraId="5C8E1318" w14:textId="54B5298A" w:rsidR="00BF7D23" w:rsidRDefault="00BF7D23" w:rsidP="00BF7D23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Employee Handbook (Pages 1 – 26)</w:t>
      </w:r>
    </w:p>
    <w:p w14:paraId="60D1AC60" w14:textId="77777777" w:rsidR="00BC4342" w:rsidRPr="00C048BC" w:rsidRDefault="00BC4342" w:rsidP="00206F0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Reminders</w:t>
      </w:r>
    </w:p>
    <w:p w14:paraId="66CEDBA1" w14:textId="39365213" w:rsidR="007B4B02" w:rsidRPr="00970283" w:rsidRDefault="007B4B02" w:rsidP="00206F0A">
      <w:pPr>
        <w:numPr>
          <w:ilvl w:val="0"/>
          <w:numId w:val="5"/>
        </w:numPr>
        <w:tabs>
          <w:tab w:val="left" w:pos="2160"/>
          <w:tab w:val="right" w:leader="dot" w:pos="9360"/>
        </w:tabs>
        <w:spacing w:after="160"/>
        <w:ind w:left="216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70283">
        <w:rPr>
          <w:rFonts w:ascii="Times New Roman" w:eastAsia="Times New Roman" w:hAnsi="Times New Roman" w:cs="Times New Roman"/>
          <w:smallCaps/>
          <w:sz w:val="24"/>
          <w:szCs w:val="24"/>
        </w:rPr>
        <w:t>ExComm Mtg  – Thu 05/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>22/25 or Thu 05/29/25, 3:30 pm</w:t>
      </w:r>
    </w:p>
    <w:p w14:paraId="28CC99E3" w14:textId="579A0EF1" w:rsidR="009B12C3" w:rsidRPr="00970283" w:rsidRDefault="009B12C3" w:rsidP="00206F0A">
      <w:pPr>
        <w:numPr>
          <w:ilvl w:val="0"/>
          <w:numId w:val="5"/>
        </w:numPr>
        <w:tabs>
          <w:tab w:val="left" w:pos="2160"/>
          <w:tab w:val="right" w:leader="dot" w:pos="9360"/>
        </w:tabs>
        <w:spacing w:after="160"/>
        <w:ind w:left="216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7028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Next Board Meeting – 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>Wed</w:t>
      </w:r>
      <w:r w:rsidR="00DE095F" w:rsidRPr="0097028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06/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>25</w:t>
      </w:r>
      <w:r w:rsidR="00DE095F" w:rsidRPr="00970283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BF7D23">
        <w:rPr>
          <w:rFonts w:ascii="Times New Roman" w:eastAsia="Times New Roman" w:hAnsi="Times New Roman" w:cs="Times New Roman"/>
          <w:smallCaps/>
          <w:sz w:val="24"/>
          <w:szCs w:val="24"/>
        </w:rPr>
        <w:t>25</w:t>
      </w:r>
      <w:r w:rsidRPr="0097028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7B4B02" w:rsidRPr="00970283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Pr="00970283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  <w:r w:rsidR="007B4B02" w:rsidRPr="00970283">
        <w:rPr>
          <w:rFonts w:ascii="Times New Roman" w:eastAsia="Times New Roman" w:hAnsi="Times New Roman" w:cs="Times New Roman"/>
          <w:smallCaps/>
          <w:sz w:val="24"/>
          <w:szCs w:val="24"/>
        </w:rPr>
        <w:t>30</w:t>
      </w:r>
      <w:r w:rsidRPr="0097028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pm</w:t>
      </w:r>
    </w:p>
    <w:p w14:paraId="4C38709B" w14:textId="2403D25A" w:rsidR="00E9797E" w:rsidRPr="0031080B" w:rsidRDefault="00BA2225" w:rsidP="00206F0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1C3D10">
        <w:rPr>
          <w:rFonts w:ascii="Times New Roman" w:eastAsia="Times New Roman" w:hAnsi="Times New Roman" w:cs="Times New Roman"/>
          <w:smallCaps/>
          <w:sz w:val="24"/>
          <w:szCs w:val="24"/>
        </w:rPr>
        <w:t>Theresa Harvey</w:t>
      </w:r>
    </w:p>
    <w:sectPr w:rsidR="00E9797E" w:rsidRPr="0031080B" w:rsidSect="005D03B8">
      <w:headerReference w:type="first" r:id="rId7"/>
      <w:footerReference w:type="first" r:id="rId8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39D0" w14:textId="77777777" w:rsidR="00047BBE" w:rsidRDefault="00047BBE" w:rsidP="00E9797E">
      <w:r>
        <w:separator/>
      </w:r>
    </w:p>
  </w:endnote>
  <w:endnote w:type="continuationSeparator" w:id="0">
    <w:p w14:paraId="36365F1A" w14:textId="77777777" w:rsidR="00047BBE" w:rsidRDefault="00047BBE" w:rsidP="00E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3E7C" w14:textId="77777777" w:rsidR="00ED607F" w:rsidRPr="000A2AD0" w:rsidRDefault="000A2AD0" w:rsidP="00ED607F">
    <w:pPr>
      <w:ind w:left="-720" w:right="-720"/>
      <w:jc w:val="center"/>
      <w:rPr>
        <w:color w:val="1E4365"/>
        <w:spacing w:val="30"/>
      </w:rPr>
    </w:pP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www.csufASC.org • 1121 N State College Blvd</w:t>
    </w:r>
    <w:r w:rsidR="00ED607F"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 xml:space="preserve"> • Fullerton • California • 92831-3</w:t>
    </w: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FCBD" w14:textId="77777777" w:rsidR="00047BBE" w:rsidRDefault="00047BBE" w:rsidP="00E9797E">
      <w:r>
        <w:separator/>
      </w:r>
    </w:p>
  </w:footnote>
  <w:footnote w:type="continuationSeparator" w:id="0">
    <w:p w14:paraId="5655C7B1" w14:textId="77777777" w:rsidR="00047BBE" w:rsidRDefault="00047BBE" w:rsidP="00E9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2D14" w14:textId="77777777" w:rsidR="00ED607F" w:rsidRDefault="00ED607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0" wp14:anchorId="00D9C3B7" wp14:editId="3D3605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286000" cy="704088"/>
          <wp:effectExtent l="0" t="0" r="0" b="1270"/>
          <wp:wrapNone/>
          <wp:docPr id="1" name="Picture 1" descr="ASC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-logo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47" t="21739" r="12689" b="2795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11AB"/>
    <w:multiLevelType w:val="hybridMultilevel"/>
    <w:tmpl w:val="9CE0A908"/>
    <w:lvl w:ilvl="0" w:tplc="2E6E76E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 w15:restartNumberingAfterBreak="0">
    <w:nsid w:val="305575A2"/>
    <w:multiLevelType w:val="hybridMultilevel"/>
    <w:tmpl w:val="15107B0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9FA49D3"/>
    <w:multiLevelType w:val="hybridMultilevel"/>
    <w:tmpl w:val="C7BA9EA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4345012"/>
    <w:multiLevelType w:val="hybridMultilevel"/>
    <w:tmpl w:val="0EF8C4A2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 w16cid:durableId="1896768497">
    <w:abstractNumId w:val="3"/>
  </w:num>
  <w:num w:numId="2" w16cid:durableId="5796025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336320">
    <w:abstractNumId w:val="1"/>
  </w:num>
  <w:num w:numId="4" w16cid:durableId="16457677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350226">
    <w:abstractNumId w:val="1"/>
  </w:num>
  <w:num w:numId="6" w16cid:durableId="1297371278">
    <w:abstractNumId w:val="3"/>
  </w:num>
  <w:num w:numId="7" w16cid:durableId="1024284938">
    <w:abstractNumId w:val="0"/>
  </w:num>
  <w:num w:numId="8" w16cid:durableId="14056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25"/>
    <w:rsid w:val="00012726"/>
    <w:rsid w:val="00045737"/>
    <w:rsid w:val="00047BBE"/>
    <w:rsid w:val="0006504B"/>
    <w:rsid w:val="000904C4"/>
    <w:rsid w:val="000A2AD0"/>
    <w:rsid w:val="000A5B50"/>
    <w:rsid w:val="000E18CC"/>
    <w:rsid w:val="00107A3D"/>
    <w:rsid w:val="00141C27"/>
    <w:rsid w:val="00143144"/>
    <w:rsid w:val="00165742"/>
    <w:rsid w:val="001657DB"/>
    <w:rsid w:val="001829B7"/>
    <w:rsid w:val="00193F77"/>
    <w:rsid w:val="001B70A7"/>
    <w:rsid w:val="001C3D10"/>
    <w:rsid w:val="001E3012"/>
    <w:rsid w:val="001F4276"/>
    <w:rsid w:val="00206F0A"/>
    <w:rsid w:val="00212C8F"/>
    <w:rsid w:val="0024007B"/>
    <w:rsid w:val="00240ABF"/>
    <w:rsid w:val="002557FB"/>
    <w:rsid w:val="00286169"/>
    <w:rsid w:val="0029125E"/>
    <w:rsid w:val="002C19D8"/>
    <w:rsid w:val="00305862"/>
    <w:rsid w:val="0031080B"/>
    <w:rsid w:val="0035179B"/>
    <w:rsid w:val="003631BD"/>
    <w:rsid w:val="00385BAF"/>
    <w:rsid w:val="0038770C"/>
    <w:rsid w:val="003A4994"/>
    <w:rsid w:val="003E63E7"/>
    <w:rsid w:val="003F4259"/>
    <w:rsid w:val="004127CA"/>
    <w:rsid w:val="004247A3"/>
    <w:rsid w:val="004260BF"/>
    <w:rsid w:val="004373E1"/>
    <w:rsid w:val="00455B03"/>
    <w:rsid w:val="00470E4B"/>
    <w:rsid w:val="00477AC8"/>
    <w:rsid w:val="0048731B"/>
    <w:rsid w:val="004A32FD"/>
    <w:rsid w:val="00503CB7"/>
    <w:rsid w:val="00536E99"/>
    <w:rsid w:val="00557DAD"/>
    <w:rsid w:val="00575308"/>
    <w:rsid w:val="005A450B"/>
    <w:rsid w:val="005B0F94"/>
    <w:rsid w:val="005C14D1"/>
    <w:rsid w:val="005D03B8"/>
    <w:rsid w:val="005F4807"/>
    <w:rsid w:val="006033AC"/>
    <w:rsid w:val="006062CC"/>
    <w:rsid w:val="006119B6"/>
    <w:rsid w:val="00621E7B"/>
    <w:rsid w:val="00624ECE"/>
    <w:rsid w:val="0063439B"/>
    <w:rsid w:val="00635825"/>
    <w:rsid w:val="00656201"/>
    <w:rsid w:val="006602D6"/>
    <w:rsid w:val="00663C93"/>
    <w:rsid w:val="00670692"/>
    <w:rsid w:val="00683A87"/>
    <w:rsid w:val="006D5C57"/>
    <w:rsid w:val="007169CB"/>
    <w:rsid w:val="007406D5"/>
    <w:rsid w:val="00753378"/>
    <w:rsid w:val="00767E51"/>
    <w:rsid w:val="00770AFC"/>
    <w:rsid w:val="00782CD9"/>
    <w:rsid w:val="00790CE0"/>
    <w:rsid w:val="007A7A0C"/>
    <w:rsid w:val="007B4B02"/>
    <w:rsid w:val="007D174C"/>
    <w:rsid w:val="00837B53"/>
    <w:rsid w:val="00897933"/>
    <w:rsid w:val="008B61A0"/>
    <w:rsid w:val="00902F7C"/>
    <w:rsid w:val="0090308A"/>
    <w:rsid w:val="0091575A"/>
    <w:rsid w:val="00970283"/>
    <w:rsid w:val="0097336D"/>
    <w:rsid w:val="009828EC"/>
    <w:rsid w:val="00985AFA"/>
    <w:rsid w:val="00990B32"/>
    <w:rsid w:val="009B12C3"/>
    <w:rsid w:val="009D314E"/>
    <w:rsid w:val="009D7A8B"/>
    <w:rsid w:val="00A02279"/>
    <w:rsid w:val="00A300EE"/>
    <w:rsid w:val="00A57451"/>
    <w:rsid w:val="00A944CC"/>
    <w:rsid w:val="00A950A4"/>
    <w:rsid w:val="00AB4CC1"/>
    <w:rsid w:val="00AC4528"/>
    <w:rsid w:val="00B110E1"/>
    <w:rsid w:val="00B224E6"/>
    <w:rsid w:val="00B321C6"/>
    <w:rsid w:val="00B45271"/>
    <w:rsid w:val="00B57C12"/>
    <w:rsid w:val="00B962C9"/>
    <w:rsid w:val="00BA2225"/>
    <w:rsid w:val="00BC14C6"/>
    <w:rsid w:val="00BC4342"/>
    <w:rsid w:val="00BC7855"/>
    <w:rsid w:val="00BD46EE"/>
    <w:rsid w:val="00BD6FE4"/>
    <w:rsid w:val="00BE1C3A"/>
    <w:rsid w:val="00BF69F0"/>
    <w:rsid w:val="00BF7D23"/>
    <w:rsid w:val="00C048BC"/>
    <w:rsid w:val="00C31134"/>
    <w:rsid w:val="00C658AB"/>
    <w:rsid w:val="00C7316B"/>
    <w:rsid w:val="00C83B67"/>
    <w:rsid w:val="00CA2FBF"/>
    <w:rsid w:val="00CF7A76"/>
    <w:rsid w:val="00D315CA"/>
    <w:rsid w:val="00D439D0"/>
    <w:rsid w:val="00D55D60"/>
    <w:rsid w:val="00D73901"/>
    <w:rsid w:val="00D93BFB"/>
    <w:rsid w:val="00DD2CD0"/>
    <w:rsid w:val="00DE095F"/>
    <w:rsid w:val="00DE19BC"/>
    <w:rsid w:val="00DE36C0"/>
    <w:rsid w:val="00DF1C9E"/>
    <w:rsid w:val="00E076EC"/>
    <w:rsid w:val="00E07EF3"/>
    <w:rsid w:val="00E25C05"/>
    <w:rsid w:val="00E40B60"/>
    <w:rsid w:val="00E44776"/>
    <w:rsid w:val="00E60919"/>
    <w:rsid w:val="00E70C5E"/>
    <w:rsid w:val="00E74AE2"/>
    <w:rsid w:val="00E82999"/>
    <w:rsid w:val="00E9797E"/>
    <w:rsid w:val="00EA3340"/>
    <w:rsid w:val="00ED607F"/>
    <w:rsid w:val="00EF083E"/>
    <w:rsid w:val="00F2593F"/>
    <w:rsid w:val="00F441F8"/>
    <w:rsid w:val="00F87F80"/>
    <w:rsid w:val="00FA455C"/>
    <w:rsid w:val="00FC0E51"/>
    <w:rsid w:val="00FC68DE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0CAB5"/>
  <w15:docId w15:val="{D65D89EA-035F-41A8-9A30-B0D192B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7E"/>
  </w:style>
  <w:style w:type="paragraph" w:styleId="Footer">
    <w:name w:val="footer"/>
    <w:basedOn w:val="Normal"/>
    <w:link w:val="Foot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7E"/>
  </w:style>
  <w:style w:type="paragraph" w:styleId="BalloonText">
    <w:name w:val="Balloon Text"/>
    <w:basedOn w:val="Normal"/>
    <w:link w:val="BalloonTextChar"/>
    <w:uiPriority w:val="99"/>
    <w:semiHidden/>
    <w:unhideWhenUsed/>
    <w:rsid w:val="00ED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hl\Desktop\ASC%20Files\Logo%20Ltrhd\ASC%20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Ltrhead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 ASC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Ehl, Ann</dc:creator>
  <cp:keywords/>
  <dc:description/>
  <cp:lastModifiedBy>Ehl, Ann</cp:lastModifiedBy>
  <cp:revision>9</cp:revision>
  <cp:lastPrinted>2020-04-23T20:57:00Z</cp:lastPrinted>
  <dcterms:created xsi:type="dcterms:W3CDTF">2024-04-18T22:36:00Z</dcterms:created>
  <dcterms:modified xsi:type="dcterms:W3CDTF">2025-04-18T00:06:00Z</dcterms:modified>
</cp:coreProperties>
</file>