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BC96" w14:textId="77777777" w:rsidR="006E3E1E" w:rsidRDefault="006E3E1E" w:rsidP="006E3E1E">
      <w:pPr>
        <w:pStyle w:val="Title"/>
      </w:pPr>
      <w:r>
        <w:t xml:space="preserve">GE </w:t>
      </w:r>
      <w:r w:rsidRPr="006E3E1E">
        <w:t>Course</w:t>
      </w:r>
      <w:r>
        <w:t xml:space="preserve"> Self-Review</w:t>
      </w:r>
    </w:p>
    <w:p w14:paraId="4974B7DC" w14:textId="5D99BEEE" w:rsidR="006E3E1E" w:rsidRDefault="006E3E1E" w:rsidP="006E3E1E">
      <w:pPr>
        <w:pStyle w:val="Subtitle"/>
      </w:pPr>
      <w:r w:rsidRPr="006E3E1E">
        <w:t xml:space="preserve">Area </w:t>
      </w:r>
      <w:r w:rsidR="000E58C9">
        <w:t>3A</w:t>
      </w:r>
      <w:r>
        <w:t xml:space="preserve"> </w:t>
      </w:r>
      <w:r w:rsidR="005270D5">
        <w:t>Introduction to the Arts</w:t>
      </w:r>
    </w:p>
    <w:p w14:paraId="1DBE45F2" w14:textId="77777777" w:rsidR="006E3E1E" w:rsidRDefault="006E3E1E" w:rsidP="006E3E1E"/>
    <w:p w14:paraId="278E1248" w14:textId="77777777" w:rsidR="006E3E1E" w:rsidRDefault="006E3E1E" w:rsidP="006E3E1E">
      <w:r w:rsidRPr="006E3E1E">
        <w:t xml:space="preserve">Please use this </w:t>
      </w:r>
      <w:r>
        <w:t xml:space="preserve">form to </w:t>
      </w:r>
      <w:r w:rsidR="00E33F95">
        <w:t>evaluate</w:t>
      </w:r>
      <w:r>
        <w:t xml:space="preserve"> </w:t>
      </w:r>
      <w:r w:rsidR="00E33F95">
        <w:t>whether your</w:t>
      </w:r>
      <w:r>
        <w:t xml:space="preserve"> course follows all GE course </w:t>
      </w:r>
      <w:proofErr w:type="gramStart"/>
      <w:r>
        <w:t>requirements</w:t>
      </w:r>
      <w:r w:rsidR="00E33F95">
        <w:t>, and</w:t>
      </w:r>
      <w:proofErr w:type="gramEnd"/>
      <w:r w:rsidR="00E33F95">
        <w:t xml:space="preserve"> modify your course to incorporate missing elements.</w:t>
      </w:r>
    </w:p>
    <w:p w14:paraId="106024EF" w14:textId="77777777" w:rsidR="006E3E1E" w:rsidRDefault="006E3E1E" w:rsidP="00172060">
      <w:r w:rsidRPr="00172060">
        <w:rPr>
          <w:rStyle w:val="Strong"/>
        </w:rPr>
        <w:t>GE cour</w:t>
      </w:r>
      <w:r w:rsidR="00172060" w:rsidRPr="00172060">
        <w:rPr>
          <w:rStyle w:val="Strong"/>
        </w:rPr>
        <w:t>se:</w:t>
      </w:r>
      <w:r w:rsidR="00172060">
        <w:t xml:space="preserve"> </w:t>
      </w:r>
      <w:sdt>
        <w:sdtPr>
          <w:id w:val="1855077063"/>
          <w:placeholder>
            <w:docPart w:val="67B83FFE03DA4636B41F9B4FB28D20A8"/>
          </w:placeholder>
          <w:showingPlcHdr/>
        </w:sdtPr>
        <w:sdtContent>
          <w:r w:rsidR="00172060" w:rsidRPr="00AD4C70">
            <w:rPr>
              <w:rStyle w:val="PlaceholderText"/>
            </w:rPr>
            <w:t>Click or tap here to enter text.</w:t>
          </w:r>
        </w:sdtContent>
      </w:sdt>
    </w:p>
    <w:p w14:paraId="537590F5" w14:textId="1D04D67C" w:rsidR="00172060" w:rsidRDefault="00AC5082" w:rsidP="00172060">
      <w:pPr>
        <w:pStyle w:val="Heading1"/>
      </w:pPr>
      <w:r>
        <w:t xml:space="preserve">GE </w:t>
      </w:r>
      <w:r w:rsidR="00172060">
        <w:t>Syllabus Requirements</w:t>
      </w:r>
    </w:p>
    <w:p w14:paraId="6046E051" w14:textId="77777777" w:rsidR="00D33055" w:rsidRPr="00D33055" w:rsidRDefault="00D33055" w:rsidP="00D33055">
      <w:r>
        <w:t>Please check that your syllabus meets each of these requirements:</w:t>
      </w:r>
    </w:p>
    <w:p w14:paraId="1A18710C" w14:textId="1740E212" w:rsidR="00F63C1A" w:rsidRDefault="00000000" w:rsidP="00F63C1A">
      <w:pPr>
        <w:pStyle w:val="ReqsList1"/>
      </w:pPr>
      <w:sdt>
        <w:sdtPr>
          <w:id w:val="-2026932603"/>
          <w14:checkbox>
            <w14:checked w14:val="0"/>
            <w14:checkedState w14:val="2612" w14:font="MS Gothic"/>
            <w14:uncheckedState w14:val="2610" w14:font="MS Gothic"/>
          </w14:checkbox>
        </w:sdtPr>
        <w:sdtContent>
          <w:r w:rsidR="00F954EF">
            <w:rPr>
              <w:rFonts w:ascii="MS Gothic" w:eastAsia="MS Gothic" w:hAnsi="MS Gothic" w:hint="eastAsia"/>
            </w:rPr>
            <w:t>☐</w:t>
          </w:r>
        </w:sdtContent>
      </w:sdt>
      <w:r w:rsidR="00097704">
        <w:tab/>
      </w:r>
      <w:r w:rsidR="00172060">
        <w:t xml:space="preserve">Your syllabus states that the course satisfies GE Area </w:t>
      </w:r>
      <w:r w:rsidR="000E58C9">
        <w:t>3A</w:t>
      </w:r>
      <w:r w:rsidR="00172060">
        <w:t>.</w:t>
      </w:r>
    </w:p>
    <w:p w14:paraId="722A2E66" w14:textId="5DA525B1" w:rsidR="00F63C1A" w:rsidRDefault="00000000" w:rsidP="00AC5082">
      <w:pPr>
        <w:pStyle w:val="ReqsList1"/>
      </w:pPr>
      <w:sdt>
        <w:sdtPr>
          <w:id w:val="-144098498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D3403B">
        <w:tab/>
        <w:t>Your syllabus lists prerequisites and corequisites</w:t>
      </w:r>
      <w:r w:rsidR="005270D5">
        <w:t>, if any</w:t>
      </w:r>
      <w:r w:rsidR="00D3403B">
        <w:t>.</w:t>
      </w:r>
    </w:p>
    <w:p w14:paraId="5742E375" w14:textId="77777777" w:rsidR="00F63C1A" w:rsidRDefault="00000000" w:rsidP="00C04351">
      <w:pPr>
        <w:pStyle w:val="ReqsList1"/>
      </w:pPr>
      <w:sdt>
        <w:sdtPr>
          <w:id w:val="-1629929921"/>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097704">
        <w:tab/>
        <w:t>Your syllabus states that the writing in the course meets the GE writing requirement.</w:t>
      </w:r>
    </w:p>
    <w:p w14:paraId="3C1CE8A1" w14:textId="77777777" w:rsidR="00F63C1A" w:rsidRDefault="00000000" w:rsidP="00F63C1A">
      <w:pPr>
        <w:pStyle w:val="ReqsList1"/>
      </w:pPr>
      <w:sdt>
        <w:sdtPr>
          <w:id w:val="514892487"/>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F63C1A">
        <w:tab/>
      </w:r>
      <w:r w:rsidR="00097704">
        <w:t>Your syllabus clearly explains how the GE writing requirement will be met.</w:t>
      </w:r>
    </w:p>
    <w:p w14:paraId="3C153C42" w14:textId="359BEDEF" w:rsidR="00F63C1A" w:rsidRDefault="00000000" w:rsidP="00F63C1A">
      <w:pPr>
        <w:pStyle w:val="ReqsList1"/>
      </w:pPr>
      <w:sdt>
        <w:sdtPr>
          <w:id w:val="55658886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clearly explains how the GE writing requirement will be assessed.</w:t>
      </w:r>
    </w:p>
    <w:p w14:paraId="15B58CAA" w14:textId="6520E304" w:rsidR="00097704" w:rsidRDefault="00000000" w:rsidP="00F63C1A">
      <w:pPr>
        <w:pStyle w:val="ReqsList1"/>
      </w:pPr>
      <w:sdt>
        <w:sdtPr>
          <w:id w:val="1159113339"/>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includes the following required grading statement: “</w:t>
      </w:r>
      <w:r w:rsidR="00097704" w:rsidRPr="00097704">
        <w:t>A grade of</w:t>
      </w:r>
      <w:r w:rsidR="00097704">
        <w:t xml:space="preserve"> </w:t>
      </w:r>
      <w:r w:rsidR="00BC7EA0">
        <w:t>D</w:t>
      </w:r>
      <w:r w:rsidR="00097704" w:rsidRPr="00097704">
        <w:t xml:space="preserve"> </w:t>
      </w:r>
      <w:r w:rsidR="00BC7EA0">
        <w:t>(</w:t>
      </w:r>
      <w:r w:rsidR="00097704" w:rsidRPr="00097704">
        <w:t>1.</w:t>
      </w:r>
      <w:r w:rsidR="00BC7EA0">
        <w:t>0</w:t>
      </w:r>
      <w:r w:rsidR="00097704" w:rsidRPr="00097704">
        <w:t>) or higher is required to meet this General Education requirement. A grade of D</w:t>
      </w:r>
      <w:r w:rsidR="00BC7EA0">
        <w:t>-</w:t>
      </w:r>
      <w:r w:rsidR="00097704" w:rsidRPr="00097704">
        <w:t xml:space="preserve"> (</w:t>
      </w:r>
      <w:r w:rsidR="00BC7EA0">
        <w:t>0.7</w:t>
      </w:r>
      <w:r w:rsidR="00097704" w:rsidRPr="00097704">
        <w:t>) or below will not satisfy this General Education Requirement.</w:t>
      </w:r>
      <w:r w:rsidR="00097704">
        <w:t>”</w:t>
      </w:r>
    </w:p>
    <w:p w14:paraId="1BF36092" w14:textId="4BE8C501" w:rsidR="00AC5082" w:rsidRDefault="00000000" w:rsidP="00AC5082">
      <w:pPr>
        <w:pStyle w:val="ReqsList1"/>
      </w:pPr>
      <w:sdt>
        <w:sdtPr>
          <w:id w:val="1146467488"/>
          <w14:checkbox>
            <w14:checked w14:val="0"/>
            <w14:checkedState w14:val="2612" w14:font="MS Gothic"/>
            <w14:uncheckedState w14:val="2610" w14:font="MS Gothic"/>
          </w14:checkbox>
        </w:sdtPr>
        <w:sdtContent>
          <w:r w:rsidR="00AC5082">
            <w:rPr>
              <w:rFonts w:ascii="MS Gothic" w:eastAsia="MS Gothic" w:hAnsi="MS Gothic" w:hint="eastAsia"/>
            </w:rPr>
            <w:t>☐</w:t>
          </w:r>
        </w:sdtContent>
      </w:sdt>
      <w:r w:rsidR="00AC5082">
        <w:tab/>
        <w:t xml:space="preserve">Your syllabus includes the following link to the student information for course syllabi website: </w:t>
      </w:r>
      <w:hyperlink r:id="rId6" w:history="1">
        <w:r w:rsidR="00666166" w:rsidRPr="0002553B">
          <w:rPr>
            <w:rStyle w:val="Hyperlink"/>
          </w:rPr>
          <w:t>https://fdc.fullerton.edu/teaching/student-info-syllabi.html</w:t>
        </w:r>
      </w:hyperlink>
      <w:r w:rsidR="00AC5082">
        <w:t xml:space="preserve">. </w:t>
      </w:r>
    </w:p>
    <w:p w14:paraId="70E223AE" w14:textId="77777777" w:rsidR="00F63C1A" w:rsidRDefault="00F63C1A" w:rsidP="00F63C1A">
      <w:pPr>
        <w:pStyle w:val="Heading1"/>
      </w:pPr>
      <w:r>
        <w:t>Writing Requirements</w:t>
      </w:r>
    </w:p>
    <w:p w14:paraId="2E7FC6D1" w14:textId="475A235F" w:rsidR="00D33055" w:rsidRPr="00D33055" w:rsidRDefault="00D33055" w:rsidP="00D33055">
      <w:r>
        <w:t>Please check that your course meets each of these requirements</w:t>
      </w:r>
      <w:r w:rsidR="005270D5">
        <w:t>:</w:t>
      </w:r>
    </w:p>
    <w:p w14:paraId="76FB1C76" w14:textId="39D9CDE3" w:rsidR="00F63C1A" w:rsidRDefault="00000000" w:rsidP="00C04351">
      <w:pPr>
        <w:pStyle w:val="ReqsList1"/>
      </w:pPr>
      <w:sdt>
        <w:sdtPr>
          <w:id w:val="-1426341476"/>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Your course includes student writing appropriate to the course.</w:t>
      </w:r>
    </w:p>
    <w:p w14:paraId="1A7FC139" w14:textId="77777777" w:rsidR="00F63C1A" w:rsidRDefault="00000000" w:rsidP="00F63C1A">
      <w:pPr>
        <w:pStyle w:val="ReqsList1"/>
      </w:pPr>
      <w:sdt>
        <w:sdtPr>
          <w:id w:val="-627245844"/>
          <w14:checkbox>
            <w14:checked w14:val="0"/>
            <w14:checkedState w14:val="2612" w14:font="MS Gothic"/>
            <w14:uncheckedState w14:val="2610" w14:font="MS Gothic"/>
          </w14:checkbox>
        </w:sdtPr>
        <w:sdtContent>
          <w:r w:rsidR="00F63C1A">
            <w:rPr>
              <w:rFonts w:ascii="MS Gothic" w:eastAsia="MS Gothic" w:hAnsi="MS Gothic" w:hint="eastAsia"/>
            </w:rPr>
            <w:t>☐</w:t>
          </w:r>
        </w:sdtContent>
      </w:sdt>
      <w:r w:rsidR="00F63C1A">
        <w:tab/>
        <w:t>The writing in your course involves the organization and expression of complex data or ideas.</w:t>
      </w:r>
    </w:p>
    <w:p w14:paraId="32245FFB" w14:textId="61CBCE11" w:rsidR="00F63C1A" w:rsidRDefault="00000000" w:rsidP="00F63C1A">
      <w:pPr>
        <w:pStyle w:val="ReqsList1"/>
      </w:pPr>
      <w:sdt>
        <w:sdtPr>
          <w:id w:val="1199589561"/>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 xml:space="preserve">The instructor provides careful and timely evaluations of writing so that deficiencies are </w:t>
      </w:r>
      <w:proofErr w:type="gramStart"/>
      <w:r w:rsidR="00F63C1A">
        <w:t>identified</w:t>
      </w:r>
      <w:proofErr w:type="gramEnd"/>
      <w:r w:rsidR="00F63C1A">
        <w:t xml:space="preserve"> and suggestions are offered for improvement on subsequent writing in the course.</w:t>
      </w:r>
    </w:p>
    <w:p w14:paraId="3882E378" w14:textId="77777777" w:rsidR="00097704" w:rsidRPr="00172060" w:rsidRDefault="00000000" w:rsidP="00D3403B">
      <w:pPr>
        <w:pStyle w:val="ReqsList1"/>
      </w:pPr>
      <w:sdt>
        <w:sdtPr>
          <w:id w:val="609634979"/>
          <w14:checkbox>
            <w14:checked w14:val="0"/>
            <w14:checkedState w14:val="2612" w14:font="MS Gothic"/>
            <w14:uncheckedState w14:val="2610" w14:font="MS Gothic"/>
          </w14:checkbox>
        </w:sdtPr>
        <w:sdtContent>
          <w:r w:rsidR="001207F1">
            <w:rPr>
              <w:rFonts w:ascii="MS Gothic" w:eastAsia="MS Gothic" w:hAnsi="MS Gothic" w:hint="eastAsia"/>
            </w:rPr>
            <w:t>☐</w:t>
          </w:r>
        </w:sdtContent>
      </w:sdt>
      <w:r w:rsidR="00F63C1A">
        <w:tab/>
      </w:r>
      <w:r w:rsidR="00D3403B">
        <w:t>Evaluation of the students’ writing competence is used in determining the final course grade</w:t>
      </w:r>
      <w:r w:rsidR="00F63C1A">
        <w:t>.</w:t>
      </w:r>
    </w:p>
    <w:p w14:paraId="105D50C8" w14:textId="77777777" w:rsidR="00D3403B" w:rsidRDefault="007003B2" w:rsidP="00D3403B">
      <w:pPr>
        <w:pStyle w:val="Heading1"/>
      </w:pPr>
      <w:r>
        <w:t>Student Learning Objectives Requirements</w:t>
      </w:r>
    </w:p>
    <w:p w14:paraId="66F0C87E" w14:textId="397CCCEC" w:rsidR="00FA4F69" w:rsidRDefault="007003B2" w:rsidP="00FA4F69">
      <w:r>
        <w:t xml:space="preserve">Your GE course is required to meet a preponderance of the GE student learning objectives for Area </w:t>
      </w:r>
      <w:r w:rsidR="000E58C9">
        <w:t>3A</w:t>
      </w:r>
      <w:r>
        <w:t xml:space="preserve"> </w:t>
      </w:r>
      <w:r w:rsidR="00FA4F69">
        <w:t>from</w:t>
      </w:r>
      <w:r>
        <w:t xml:space="preserve"> UPS 411.201.</w:t>
      </w:r>
      <w:r w:rsidR="00FA4F69">
        <w:t xml:space="preserve"> Please rate how well</w:t>
      </w:r>
      <w:r w:rsidR="00FE699A">
        <w:t xml:space="preserve"> and explain how</w:t>
      </w:r>
      <w:r w:rsidR="00FA4F69">
        <w:t xml:space="preserve"> each of the objectives below </w:t>
      </w:r>
      <w:r w:rsidR="00FE699A">
        <w:t>is</w:t>
      </w:r>
      <w:r w:rsidR="00FA4F69">
        <w:t xml:space="preserve"> addressed</w:t>
      </w:r>
      <w:r w:rsidR="00666166">
        <w:t xml:space="preserve"> and assessed</w:t>
      </w:r>
      <w:r w:rsidR="00FA4F69">
        <w:t xml:space="preserve"> in your course</w:t>
      </w:r>
      <w:r w:rsidR="00FE699A">
        <w:t xml:space="preserve">. For the rating, use </w:t>
      </w:r>
      <w:r w:rsidR="00FA4F69">
        <w:t>the following scale:</w:t>
      </w:r>
    </w:p>
    <w:p w14:paraId="3E4880AF" w14:textId="77777777" w:rsidR="00FA4F69" w:rsidRDefault="00FA4F69" w:rsidP="00FA4F69">
      <w:pPr>
        <w:pStyle w:val="NoSpacing"/>
      </w:pPr>
      <w:r>
        <w:t xml:space="preserve">0 - no indication that the course meets the </w:t>
      </w:r>
      <w:r w:rsidR="00E07D33">
        <w:t>objective</w:t>
      </w:r>
    </w:p>
    <w:p w14:paraId="7E7D9D86" w14:textId="77777777" w:rsidR="00FA4F69" w:rsidRDefault="00FA4F69" w:rsidP="00FA4F69">
      <w:pPr>
        <w:pStyle w:val="NoSpacing"/>
      </w:pPr>
      <w:r>
        <w:lastRenderedPageBreak/>
        <w:t>1 - weak indication that the course meets the</w:t>
      </w:r>
      <w:r w:rsidR="00E07D33">
        <w:t xml:space="preserve"> objective</w:t>
      </w:r>
    </w:p>
    <w:p w14:paraId="341129B9" w14:textId="77777777" w:rsidR="00FA4F69" w:rsidRDefault="00FA4F69" w:rsidP="00FA4F69">
      <w:pPr>
        <w:pStyle w:val="NoSpacing"/>
      </w:pPr>
      <w:r>
        <w:t xml:space="preserve">2 - satisfactory evidence that the </w:t>
      </w:r>
      <w:r w:rsidR="00E07D33">
        <w:t>objective</w:t>
      </w:r>
      <w:r>
        <w:t xml:space="preserve"> is met (mostly or entirely)</w:t>
      </w:r>
    </w:p>
    <w:p w14:paraId="1F6B17EB" w14:textId="2D6ADB1D" w:rsidR="00FA4F69" w:rsidRDefault="00FA4F69" w:rsidP="00FA4F69">
      <w:pPr>
        <w:pStyle w:val="NoSpacing"/>
      </w:pPr>
      <w:r>
        <w:t xml:space="preserve">3 - strong evidence that the </w:t>
      </w:r>
      <w:r w:rsidR="00E07D33">
        <w:t>objective</w:t>
      </w:r>
      <w:r>
        <w:t xml:space="preserve"> is met (mostly or entirely)</w:t>
      </w:r>
    </w:p>
    <w:p w14:paraId="21A0FDBD" w14:textId="42A332E5" w:rsidR="00BC7EA0" w:rsidRPr="00172060" w:rsidRDefault="00BC7EA0" w:rsidP="003E79A4">
      <w:pPr>
        <w:pStyle w:val="ReqsList2"/>
        <w:ind w:left="0" w:firstLine="0"/>
      </w:pPr>
    </w:p>
    <w:p w14:paraId="5143B246" w14:textId="2B202B9B" w:rsidR="00BC7EA0" w:rsidRDefault="00BC7EA0" w:rsidP="00BC7EA0">
      <w:pPr>
        <w:pStyle w:val="Heading2"/>
      </w:pPr>
      <w:r>
        <w:t xml:space="preserve">Area </w:t>
      </w:r>
      <w:r w:rsidR="000E58C9">
        <w:t>3A</w:t>
      </w:r>
      <w:r>
        <w:t xml:space="preserve"> Learning Objectives</w:t>
      </w:r>
    </w:p>
    <w:p w14:paraId="606E4360" w14:textId="7AB7A57B" w:rsidR="00480763" w:rsidRDefault="005270D5" w:rsidP="003E79A4">
      <w:r w:rsidRPr="005270D5">
        <w:t xml:space="preserve">Although courses in </w:t>
      </w:r>
      <w:r w:rsidR="000E58C9">
        <w:t>A</w:t>
      </w:r>
      <w:r w:rsidRPr="005270D5">
        <w:t xml:space="preserve">rea </w:t>
      </w:r>
      <w:r w:rsidR="000E58C9">
        <w:t>3A</w:t>
      </w:r>
      <w:r w:rsidRPr="005270D5">
        <w:t xml:space="preserve"> may include creative activities on the part of the student, these courses may not exclusively emphasize skills development and must </w:t>
      </w:r>
      <w:r w:rsidR="000E58C9">
        <w:t>integrate</w:t>
      </w:r>
      <w:r w:rsidRPr="005270D5">
        <w:t xml:space="preserve"> a substantial cultural component</w:t>
      </w:r>
      <w:r>
        <w:t>. S</w:t>
      </w:r>
      <w:r w:rsidR="00F954EF">
        <w:t xml:space="preserve">tudents taking courses in </w:t>
      </w:r>
      <w:r w:rsidR="000E58C9">
        <w:t>A</w:t>
      </w:r>
      <w:r w:rsidR="00F954EF">
        <w:t xml:space="preserve">rea </w:t>
      </w:r>
      <w:r w:rsidR="000E58C9">
        <w:t>3A</w:t>
      </w:r>
      <w:r w:rsidR="00F954EF">
        <w:t xml:space="preserve"> shall</w:t>
      </w:r>
    </w:p>
    <w:p w14:paraId="01F80FA1" w14:textId="0CA5A7FF" w:rsidR="00BC7EA0" w:rsidRDefault="00000000" w:rsidP="0012690C">
      <w:pPr>
        <w:pStyle w:val="ReqsList2"/>
      </w:pPr>
      <w:sdt>
        <w:sdtPr>
          <w:id w:val="-833220295"/>
          <w:placeholder>
            <w:docPart w:val="D5DCE67B646C44CD87A2E5FD9E2686FE"/>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a.</w:t>
      </w:r>
      <w:r w:rsidR="00A71225">
        <w:tab/>
      </w:r>
      <w:r w:rsidR="005270D5" w:rsidRPr="005270D5">
        <w:t>Understand and appreciate the visual and performing arts</w:t>
      </w:r>
      <w:r w:rsidR="00BC7EA0" w:rsidRPr="00BC7EA0">
        <w:t>.</w:t>
      </w:r>
      <w:r w:rsidR="00A71225">
        <w:br/>
      </w:r>
      <w:sdt>
        <w:sdtPr>
          <w:id w:val="34020110"/>
          <w:placeholder>
            <w:docPart w:val="72ACFD8ACDDA4DCEAB0C51F09AF0F3F9"/>
          </w:placeholder>
          <w:showingPlcHdr/>
        </w:sdtPr>
        <w:sdtContent>
          <w:r w:rsidR="00543C22" w:rsidRPr="002421A9">
            <w:rPr>
              <w:rStyle w:val="PlaceholderText"/>
            </w:rPr>
            <w:t>Click or tap here to enter text.</w:t>
          </w:r>
        </w:sdtContent>
      </w:sdt>
    </w:p>
    <w:p w14:paraId="247C385B" w14:textId="5FFE4E32" w:rsidR="00BC7EA0" w:rsidRDefault="00000000" w:rsidP="0012690C">
      <w:pPr>
        <w:pStyle w:val="ReqsList2"/>
      </w:pPr>
      <w:sdt>
        <w:sdtPr>
          <w:id w:val="-8998122"/>
          <w:placeholder>
            <w:docPart w:val="BA99F353799B4D2391C53BB350932C2D"/>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b.</w:t>
      </w:r>
      <w:r w:rsidR="00A71225">
        <w:tab/>
      </w:r>
      <w:r w:rsidR="005270D5" w:rsidRPr="005270D5">
        <w:t>Become cognizant of the various aesthetic and non-aesthetic values that have contributed to the development of civilization</w:t>
      </w:r>
      <w:r w:rsidR="00BC7EA0">
        <w:t>.</w:t>
      </w:r>
      <w:r w:rsidR="00A71225">
        <w:br/>
      </w:r>
      <w:sdt>
        <w:sdtPr>
          <w:id w:val="1256328912"/>
          <w:placeholder>
            <w:docPart w:val="8C22EE0AB9834708BEE7F336E7437ACD"/>
          </w:placeholder>
          <w:showingPlcHdr/>
        </w:sdtPr>
        <w:sdtContent>
          <w:r w:rsidR="00A71225" w:rsidRPr="002421A9">
            <w:rPr>
              <w:rStyle w:val="PlaceholderText"/>
            </w:rPr>
            <w:t>Click or tap here to enter text.</w:t>
          </w:r>
        </w:sdtContent>
      </w:sdt>
    </w:p>
    <w:p w14:paraId="65841BDD" w14:textId="278475F1" w:rsidR="00480763" w:rsidRDefault="00000000" w:rsidP="0012690C">
      <w:pPr>
        <w:pStyle w:val="ReqsList2"/>
      </w:pPr>
      <w:sdt>
        <w:sdtPr>
          <w:id w:val="-1343009307"/>
          <w:placeholder>
            <w:docPart w:val="A3EDC83E3E674DEE9D021BD4B3C77308"/>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c.</w:t>
      </w:r>
      <w:r w:rsidR="00A71225">
        <w:tab/>
      </w:r>
      <w:r w:rsidR="005270D5" w:rsidRPr="005270D5">
        <w:t>Recognize and analyze the social, historical, and cultural significance of works of human imagination, including those in the culturally diverse contemporary world</w:t>
      </w:r>
      <w:r w:rsidR="00BC7EA0" w:rsidRPr="00FA4F69">
        <w:t>.</w:t>
      </w:r>
      <w:r w:rsidR="00A71225">
        <w:br/>
      </w:r>
      <w:sdt>
        <w:sdtPr>
          <w:id w:val="-151758195"/>
          <w:placeholder>
            <w:docPart w:val="1C2B8D7754F540A3BEB6DE910ECD8DF4"/>
          </w:placeholder>
          <w:showingPlcHdr/>
        </w:sdtPr>
        <w:sdtContent>
          <w:r w:rsidR="00A71225" w:rsidRPr="002421A9">
            <w:rPr>
              <w:rStyle w:val="PlaceholderText"/>
            </w:rPr>
            <w:t>Click or tap here to enter text.</w:t>
          </w:r>
        </w:sdtContent>
      </w:sdt>
    </w:p>
    <w:p w14:paraId="440DC19E" w14:textId="227FAFBF" w:rsidR="003E79A4" w:rsidRDefault="00000000" w:rsidP="005270D5">
      <w:pPr>
        <w:pStyle w:val="ReqsList2"/>
      </w:pPr>
      <w:sdt>
        <w:sdtPr>
          <w:id w:val="-1976902087"/>
          <w:placeholder>
            <w:docPart w:val="C8AA5C3AEF314182A7A4E93901A244E2"/>
          </w:placeholder>
          <w:dropDownList>
            <w:listItem w:displayText="◻" w:value="◻"/>
            <w:listItem w:displayText="0" w:value="0"/>
            <w:listItem w:displayText="1" w:value="1"/>
            <w:listItem w:displayText="2" w:value="2"/>
            <w:listItem w:displayText="3" w:value="3"/>
          </w:dropDownList>
        </w:sdtPr>
        <w:sdtContent>
          <w:r w:rsidR="003E79A4">
            <w:rPr>
              <w:rFonts w:ascii="Segoe UI Emoji" w:hAnsi="Segoe UI Emoji" w:cs="Segoe UI Emoji"/>
            </w:rPr>
            <w:t>◻</w:t>
          </w:r>
        </w:sdtContent>
      </w:sdt>
      <w:r w:rsidR="003E79A4">
        <w:tab/>
        <w:t>d.</w:t>
      </w:r>
      <w:r w:rsidR="003E79A4">
        <w:tab/>
      </w:r>
      <w:r w:rsidR="005270D5">
        <w:t>Cultivate, both emotionally and intellectually, an understanding of the interrelationship between the self and the creative arts through the study of the arts or through experiencing the arts, including for example, attending dance recitals, concerts, and plays, and visiting art sites such as museums</w:t>
      </w:r>
      <w:r w:rsidR="003E79A4" w:rsidRPr="00FA4F69">
        <w:t>.</w:t>
      </w:r>
      <w:r w:rsidR="003E79A4">
        <w:br/>
      </w:r>
      <w:sdt>
        <w:sdtPr>
          <w:id w:val="-1804071283"/>
          <w:placeholder>
            <w:docPart w:val="38D59B33F9834EE9895D608A787754B1"/>
          </w:placeholder>
          <w:showingPlcHdr/>
        </w:sdtPr>
        <w:sdtContent>
          <w:r w:rsidR="003E79A4" w:rsidRPr="002421A9">
            <w:rPr>
              <w:rStyle w:val="PlaceholderText"/>
            </w:rPr>
            <w:t>Click or tap here to enter text.</w:t>
          </w:r>
        </w:sdtContent>
      </w:sdt>
    </w:p>
    <w:p w14:paraId="76417F0F" w14:textId="0A003ADC" w:rsidR="00480763" w:rsidRPr="00172060" w:rsidRDefault="00480763" w:rsidP="00F954EF"/>
    <w:p w14:paraId="0BA9F0ED" w14:textId="77777777" w:rsidR="00BC7EA0" w:rsidRPr="00172060" w:rsidRDefault="00BC7EA0" w:rsidP="00C04351">
      <w:pPr>
        <w:pStyle w:val="ReqsList1"/>
      </w:pPr>
    </w:p>
    <w:sectPr w:rsidR="00BC7EA0" w:rsidRPr="0017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906"/>
    <w:multiLevelType w:val="hybridMultilevel"/>
    <w:tmpl w:val="BCFE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58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BA"/>
    <w:rsid w:val="00075E6C"/>
    <w:rsid w:val="00097704"/>
    <w:rsid w:val="000E58C9"/>
    <w:rsid w:val="001207F1"/>
    <w:rsid w:val="0012690C"/>
    <w:rsid w:val="00172060"/>
    <w:rsid w:val="003170A9"/>
    <w:rsid w:val="00371ABA"/>
    <w:rsid w:val="003E79A4"/>
    <w:rsid w:val="00480763"/>
    <w:rsid w:val="004D6E81"/>
    <w:rsid w:val="005270D5"/>
    <w:rsid w:val="00543C22"/>
    <w:rsid w:val="00666166"/>
    <w:rsid w:val="006E3E1E"/>
    <w:rsid w:val="007003B2"/>
    <w:rsid w:val="00752798"/>
    <w:rsid w:val="00806FAF"/>
    <w:rsid w:val="008903B1"/>
    <w:rsid w:val="00993996"/>
    <w:rsid w:val="00A71225"/>
    <w:rsid w:val="00AB04AB"/>
    <w:rsid w:val="00AC5082"/>
    <w:rsid w:val="00BC7EA0"/>
    <w:rsid w:val="00BD5C75"/>
    <w:rsid w:val="00C04351"/>
    <w:rsid w:val="00C17C04"/>
    <w:rsid w:val="00CA2EB6"/>
    <w:rsid w:val="00D33055"/>
    <w:rsid w:val="00D3403B"/>
    <w:rsid w:val="00E07D33"/>
    <w:rsid w:val="00E33F95"/>
    <w:rsid w:val="00E60764"/>
    <w:rsid w:val="00F63C1A"/>
    <w:rsid w:val="00F954EF"/>
    <w:rsid w:val="00FA4F69"/>
    <w:rsid w:val="00FE699A"/>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59"/>
  <w15:chartTrackingRefBased/>
  <w15:docId w15:val="{9C741EE8-BCCF-49D4-AD41-9811553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1E"/>
    <w:rPr>
      <w:sz w:val="24"/>
      <w:szCs w:val="24"/>
    </w:rPr>
  </w:style>
  <w:style w:type="paragraph" w:styleId="Heading1">
    <w:name w:val="heading 1"/>
    <w:basedOn w:val="Normal"/>
    <w:next w:val="Normal"/>
    <w:link w:val="Heading1Char"/>
    <w:uiPriority w:val="9"/>
    <w:qFormat/>
    <w:rsid w:val="006E3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E1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3E1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1E"/>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6E3E1E"/>
    <w:rPr>
      <w:sz w:val="48"/>
      <w:szCs w:val="48"/>
    </w:rPr>
  </w:style>
  <w:style w:type="character" w:customStyle="1" w:styleId="SubtitleChar">
    <w:name w:val="Subtitle Char"/>
    <w:basedOn w:val="DefaultParagraphFont"/>
    <w:link w:val="Subtitle"/>
    <w:uiPriority w:val="11"/>
    <w:rsid w:val="006E3E1E"/>
    <w:rPr>
      <w:rFonts w:asciiTheme="majorHAnsi" w:eastAsiaTheme="majorEastAsia" w:hAnsiTheme="majorHAnsi" w:cstheme="majorBidi"/>
      <w:spacing w:val="-10"/>
      <w:kern w:val="28"/>
      <w:sz w:val="48"/>
      <w:szCs w:val="48"/>
    </w:rPr>
  </w:style>
  <w:style w:type="character" w:styleId="SubtleEmphasis">
    <w:name w:val="Subtle Emphasis"/>
    <w:basedOn w:val="DefaultParagraphFont"/>
    <w:uiPriority w:val="19"/>
    <w:qFormat/>
    <w:rsid w:val="006E3E1E"/>
    <w:rPr>
      <w:i/>
      <w:iCs/>
      <w:color w:val="404040" w:themeColor="text1" w:themeTint="BF"/>
    </w:rPr>
  </w:style>
  <w:style w:type="character" w:customStyle="1" w:styleId="Heading2Char">
    <w:name w:val="Heading 2 Char"/>
    <w:basedOn w:val="DefaultParagraphFont"/>
    <w:link w:val="Heading2"/>
    <w:uiPriority w:val="9"/>
    <w:rsid w:val="006E3E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3E1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172060"/>
    <w:rPr>
      <w:color w:val="808080"/>
    </w:rPr>
  </w:style>
  <w:style w:type="character" w:styleId="Strong">
    <w:name w:val="Strong"/>
    <w:basedOn w:val="DefaultParagraphFont"/>
    <w:uiPriority w:val="22"/>
    <w:qFormat/>
    <w:rsid w:val="00172060"/>
    <w:rPr>
      <w:b/>
      <w:bCs/>
    </w:rPr>
  </w:style>
  <w:style w:type="character" w:styleId="Emphasis">
    <w:name w:val="Emphasis"/>
    <w:basedOn w:val="DefaultParagraphFont"/>
    <w:uiPriority w:val="20"/>
    <w:qFormat/>
    <w:rsid w:val="00172060"/>
    <w:rPr>
      <w:i/>
      <w:iCs/>
    </w:rPr>
  </w:style>
  <w:style w:type="paragraph" w:styleId="ListParagraph">
    <w:name w:val="List Paragraph"/>
    <w:basedOn w:val="Normal"/>
    <w:uiPriority w:val="34"/>
    <w:qFormat/>
    <w:rsid w:val="00172060"/>
    <w:pPr>
      <w:ind w:left="720"/>
      <w:contextualSpacing/>
    </w:pPr>
  </w:style>
  <w:style w:type="paragraph" w:styleId="NoSpacing">
    <w:name w:val="No Spacing"/>
    <w:link w:val="NoSpacingChar"/>
    <w:uiPriority w:val="1"/>
    <w:qFormat/>
    <w:rsid w:val="00F63C1A"/>
    <w:pPr>
      <w:spacing w:after="0" w:line="240" w:lineRule="auto"/>
    </w:pPr>
    <w:rPr>
      <w:sz w:val="24"/>
      <w:szCs w:val="24"/>
    </w:rPr>
  </w:style>
  <w:style w:type="paragraph" w:customStyle="1" w:styleId="ReqsList1">
    <w:name w:val="ReqsList1"/>
    <w:basedOn w:val="NoSpacing"/>
    <w:link w:val="ReqsList1Char"/>
    <w:autoRedefine/>
    <w:qFormat/>
    <w:rsid w:val="00CA2EB6"/>
    <w:pPr>
      <w:tabs>
        <w:tab w:val="left" w:pos="720"/>
      </w:tabs>
      <w:ind w:left="720" w:hanging="360"/>
    </w:pPr>
  </w:style>
  <w:style w:type="character" w:customStyle="1" w:styleId="NoSpacingChar">
    <w:name w:val="No Spacing Char"/>
    <w:basedOn w:val="DefaultParagraphFont"/>
    <w:link w:val="NoSpacing"/>
    <w:uiPriority w:val="1"/>
    <w:rsid w:val="00F63C1A"/>
    <w:rPr>
      <w:sz w:val="24"/>
      <w:szCs w:val="24"/>
    </w:rPr>
  </w:style>
  <w:style w:type="character" w:customStyle="1" w:styleId="ReqsList1Char">
    <w:name w:val="ReqsList1 Char"/>
    <w:basedOn w:val="NoSpacingChar"/>
    <w:link w:val="ReqsList1"/>
    <w:rsid w:val="00CA2EB6"/>
    <w:rPr>
      <w:sz w:val="24"/>
      <w:szCs w:val="24"/>
    </w:rPr>
  </w:style>
  <w:style w:type="paragraph" w:customStyle="1" w:styleId="ReqsList2">
    <w:name w:val="ReqsList2"/>
    <w:basedOn w:val="Normal"/>
    <w:link w:val="ReqsList2Char"/>
    <w:qFormat/>
    <w:rsid w:val="0012690C"/>
    <w:pPr>
      <w:tabs>
        <w:tab w:val="left" w:pos="720"/>
        <w:tab w:val="left" w:pos="1080"/>
      </w:tabs>
      <w:spacing w:after="0" w:line="240" w:lineRule="auto"/>
      <w:ind w:left="1080" w:hanging="720"/>
    </w:pPr>
  </w:style>
  <w:style w:type="character" w:customStyle="1" w:styleId="ReqsList2Char">
    <w:name w:val="ReqsList2 Char"/>
    <w:basedOn w:val="DefaultParagraphFont"/>
    <w:link w:val="ReqsList2"/>
    <w:rsid w:val="0012690C"/>
    <w:rPr>
      <w:sz w:val="24"/>
      <w:szCs w:val="24"/>
    </w:rPr>
  </w:style>
  <w:style w:type="character" w:styleId="Hyperlink">
    <w:name w:val="Hyperlink"/>
    <w:basedOn w:val="DefaultParagraphFont"/>
    <w:uiPriority w:val="99"/>
    <w:unhideWhenUsed/>
    <w:rsid w:val="00AC50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dc.fullerton.edu/teaching/student-info-syllab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hil\OneDrive\Documents\Custom%20Office%20Templates\GE%20Course%20Self%20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B83FFE03DA4636B41F9B4FB28D20A8"/>
        <w:category>
          <w:name w:val="General"/>
          <w:gallery w:val="placeholder"/>
        </w:category>
        <w:types>
          <w:type w:val="bbPlcHdr"/>
        </w:types>
        <w:behaviors>
          <w:behavior w:val="content"/>
        </w:behaviors>
        <w:guid w:val="{8261C497-84F6-4FD2-881C-B49AFBF47B70}"/>
      </w:docPartPr>
      <w:docPartBody>
        <w:p w:rsidR="00640491" w:rsidRDefault="00E419B8" w:rsidP="00E419B8">
          <w:pPr>
            <w:pStyle w:val="67B83FFE03DA4636B41F9B4FB28D20A81"/>
          </w:pPr>
          <w:r w:rsidRPr="00AD4C70">
            <w:rPr>
              <w:rStyle w:val="PlaceholderText"/>
            </w:rPr>
            <w:t>Click or tap here to enter text.</w:t>
          </w:r>
        </w:p>
      </w:docPartBody>
    </w:docPart>
    <w:docPart>
      <w:docPartPr>
        <w:name w:val="D5DCE67B646C44CD87A2E5FD9E2686FE"/>
        <w:category>
          <w:name w:val="General"/>
          <w:gallery w:val="placeholder"/>
        </w:category>
        <w:types>
          <w:type w:val="bbPlcHdr"/>
        </w:types>
        <w:behaviors>
          <w:behavior w:val="content"/>
        </w:behaviors>
        <w:guid w:val="{ABD7FBFB-2525-4840-A792-888247E2DD7D}"/>
      </w:docPartPr>
      <w:docPartBody>
        <w:p w:rsidR="00A006E0" w:rsidRDefault="00640491" w:rsidP="00640491">
          <w:pPr>
            <w:pStyle w:val="D5DCE67B646C44CD87A2E5FD9E2686FE"/>
          </w:pPr>
          <w:r w:rsidRPr="00AD4C70">
            <w:rPr>
              <w:rStyle w:val="PlaceholderText"/>
            </w:rPr>
            <w:t>Choose an item.</w:t>
          </w:r>
        </w:p>
      </w:docPartBody>
    </w:docPart>
    <w:docPart>
      <w:docPartPr>
        <w:name w:val="BA99F353799B4D2391C53BB350932C2D"/>
        <w:category>
          <w:name w:val="General"/>
          <w:gallery w:val="placeholder"/>
        </w:category>
        <w:types>
          <w:type w:val="bbPlcHdr"/>
        </w:types>
        <w:behaviors>
          <w:behavior w:val="content"/>
        </w:behaviors>
        <w:guid w:val="{B9F4CFEE-3A89-4B31-9A46-C387B3B7239A}"/>
      </w:docPartPr>
      <w:docPartBody>
        <w:p w:rsidR="00A006E0" w:rsidRDefault="00640491" w:rsidP="00640491">
          <w:pPr>
            <w:pStyle w:val="BA99F353799B4D2391C53BB350932C2D"/>
          </w:pPr>
          <w:r w:rsidRPr="00AD4C70">
            <w:rPr>
              <w:rStyle w:val="PlaceholderText"/>
            </w:rPr>
            <w:t>Choose an item.</w:t>
          </w:r>
        </w:p>
      </w:docPartBody>
    </w:docPart>
    <w:docPart>
      <w:docPartPr>
        <w:name w:val="A3EDC83E3E674DEE9D021BD4B3C77308"/>
        <w:category>
          <w:name w:val="General"/>
          <w:gallery w:val="placeholder"/>
        </w:category>
        <w:types>
          <w:type w:val="bbPlcHdr"/>
        </w:types>
        <w:behaviors>
          <w:behavior w:val="content"/>
        </w:behaviors>
        <w:guid w:val="{D0454247-71F1-487C-B7A4-E95B0CE48FF7}"/>
      </w:docPartPr>
      <w:docPartBody>
        <w:p w:rsidR="00A006E0" w:rsidRDefault="00640491" w:rsidP="00640491">
          <w:pPr>
            <w:pStyle w:val="A3EDC83E3E674DEE9D021BD4B3C77308"/>
          </w:pPr>
          <w:r w:rsidRPr="00A07A76">
            <w:rPr>
              <w:rStyle w:val="PlaceholderText"/>
            </w:rPr>
            <w:t>Choose an item.</w:t>
          </w:r>
        </w:p>
      </w:docPartBody>
    </w:docPart>
    <w:docPart>
      <w:docPartPr>
        <w:name w:val="72ACFD8ACDDA4DCEAB0C51F09AF0F3F9"/>
        <w:category>
          <w:name w:val="General"/>
          <w:gallery w:val="placeholder"/>
        </w:category>
        <w:types>
          <w:type w:val="bbPlcHdr"/>
        </w:types>
        <w:behaviors>
          <w:behavior w:val="content"/>
        </w:behaviors>
        <w:guid w:val="{FF2667D4-1FB4-433B-8761-70F32CA4FF5F}"/>
      </w:docPartPr>
      <w:docPartBody>
        <w:p w:rsidR="009D377F" w:rsidRDefault="00E419B8" w:rsidP="00E419B8">
          <w:pPr>
            <w:pStyle w:val="72ACFD8ACDDA4DCEAB0C51F09AF0F3F9"/>
          </w:pPr>
          <w:r w:rsidRPr="002421A9">
            <w:rPr>
              <w:rStyle w:val="PlaceholderText"/>
            </w:rPr>
            <w:t>Click or tap here to enter text.</w:t>
          </w:r>
        </w:p>
      </w:docPartBody>
    </w:docPart>
    <w:docPart>
      <w:docPartPr>
        <w:name w:val="8C22EE0AB9834708BEE7F336E7437ACD"/>
        <w:category>
          <w:name w:val="General"/>
          <w:gallery w:val="placeholder"/>
        </w:category>
        <w:types>
          <w:type w:val="bbPlcHdr"/>
        </w:types>
        <w:behaviors>
          <w:behavior w:val="content"/>
        </w:behaviors>
        <w:guid w:val="{0A261A41-2B72-481C-A022-B6E188D003C9}"/>
      </w:docPartPr>
      <w:docPartBody>
        <w:p w:rsidR="009D377F" w:rsidRDefault="00E419B8" w:rsidP="00E419B8">
          <w:pPr>
            <w:pStyle w:val="8C22EE0AB9834708BEE7F336E7437ACD"/>
          </w:pPr>
          <w:r w:rsidRPr="002421A9">
            <w:rPr>
              <w:rStyle w:val="PlaceholderText"/>
            </w:rPr>
            <w:t>Click or tap here to enter text.</w:t>
          </w:r>
        </w:p>
      </w:docPartBody>
    </w:docPart>
    <w:docPart>
      <w:docPartPr>
        <w:name w:val="1C2B8D7754F540A3BEB6DE910ECD8DF4"/>
        <w:category>
          <w:name w:val="General"/>
          <w:gallery w:val="placeholder"/>
        </w:category>
        <w:types>
          <w:type w:val="bbPlcHdr"/>
        </w:types>
        <w:behaviors>
          <w:behavior w:val="content"/>
        </w:behaviors>
        <w:guid w:val="{BD6BEFA9-ACC0-4280-A295-7A94AD43BC4F}"/>
      </w:docPartPr>
      <w:docPartBody>
        <w:p w:rsidR="009D377F" w:rsidRDefault="00E419B8" w:rsidP="00E419B8">
          <w:pPr>
            <w:pStyle w:val="1C2B8D7754F540A3BEB6DE910ECD8DF4"/>
          </w:pPr>
          <w:r w:rsidRPr="002421A9">
            <w:rPr>
              <w:rStyle w:val="PlaceholderText"/>
            </w:rPr>
            <w:t>Click or tap here to enter text.</w:t>
          </w:r>
        </w:p>
      </w:docPartBody>
    </w:docPart>
    <w:docPart>
      <w:docPartPr>
        <w:name w:val="C8AA5C3AEF314182A7A4E93901A244E2"/>
        <w:category>
          <w:name w:val="General"/>
          <w:gallery w:val="placeholder"/>
        </w:category>
        <w:types>
          <w:type w:val="bbPlcHdr"/>
        </w:types>
        <w:behaviors>
          <w:behavior w:val="content"/>
        </w:behaviors>
        <w:guid w:val="{086F1B96-6BDB-4DD1-A7FA-F861F40845BE}"/>
      </w:docPartPr>
      <w:docPartBody>
        <w:p w:rsidR="009D377F" w:rsidRDefault="00E419B8" w:rsidP="00E419B8">
          <w:pPr>
            <w:pStyle w:val="C8AA5C3AEF314182A7A4E93901A244E2"/>
          </w:pPr>
          <w:r w:rsidRPr="00A07A76">
            <w:rPr>
              <w:rStyle w:val="PlaceholderText"/>
            </w:rPr>
            <w:t>Choose an item.</w:t>
          </w:r>
        </w:p>
      </w:docPartBody>
    </w:docPart>
    <w:docPart>
      <w:docPartPr>
        <w:name w:val="38D59B33F9834EE9895D608A787754B1"/>
        <w:category>
          <w:name w:val="General"/>
          <w:gallery w:val="placeholder"/>
        </w:category>
        <w:types>
          <w:type w:val="bbPlcHdr"/>
        </w:types>
        <w:behaviors>
          <w:behavior w:val="content"/>
        </w:behaviors>
        <w:guid w:val="{E5B8DFE8-10FC-420D-A549-2D847EE61E99}"/>
      </w:docPartPr>
      <w:docPartBody>
        <w:p w:rsidR="009D377F" w:rsidRDefault="00E419B8" w:rsidP="00E419B8">
          <w:pPr>
            <w:pStyle w:val="38D59B33F9834EE9895D608A787754B1"/>
          </w:pPr>
          <w:r w:rsidRPr="00242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1"/>
    <w:rsid w:val="0046318D"/>
    <w:rsid w:val="00492C27"/>
    <w:rsid w:val="004D6E81"/>
    <w:rsid w:val="00640491"/>
    <w:rsid w:val="007141F4"/>
    <w:rsid w:val="007630F9"/>
    <w:rsid w:val="00876291"/>
    <w:rsid w:val="00887EE1"/>
    <w:rsid w:val="008B0C2C"/>
    <w:rsid w:val="009D377F"/>
    <w:rsid w:val="00A006E0"/>
    <w:rsid w:val="00D407BB"/>
    <w:rsid w:val="00D61FD9"/>
    <w:rsid w:val="00E419B8"/>
    <w:rsid w:val="00FD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9B8"/>
    <w:rPr>
      <w:color w:val="808080"/>
    </w:rPr>
  </w:style>
  <w:style w:type="paragraph" w:customStyle="1" w:styleId="D5DCE67B646C44CD87A2E5FD9E2686FE">
    <w:name w:val="D5DCE67B646C44CD87A2E5FD9E2686FE"/>
    <w:rsid w:val="00640491"/>
  </w:style>
  <w:style w:type="paragraph" w:customStyle="1" w:styleId="BA99F353799B4D2391C53BB350932C2D">
    <w:name w:val="BA99F353799B4D2391C53BB350932C2D"/>
    <w:rsid w:val="00640491"/>
  </w:style>
  <w:style w:type="paragraph" w:customStyle="1" w:styleId="A3EDC83E3E674DEE9D021BD4B3C77308">
    <w:name w:val="A3EDC83E3E674DEE9D021BD4B3C77308"/>
    <w:rsid w:val="00640491"/>
  </w:style>
  <w:style w:type="paragraph" w:customStyle="1" w:styleId="67B83FFE03DA4636B41F9B4FB28D20A81">
    <w:name w:val="67B83FFE03DA4636B41F9B4FB28D20A81"/>
    <w:rsid w:val="00E419B8"/>
    <w:rPr>
      <w:rFonts w:eastAsiaTheme="minorHAnsi"/>
      <w:sz w:val="24"/>
      <w:szCs w:val="24"/>
    </w:rPr>
  </w:style>
  <w:style w:type="paragraph" w:customStyle="1" w:styleId="72ACFD8ACDDA4DCEAB0C51F09AF0F3F9">
    <w:name w:val="72ACFD8ACDDA4DCEAB0C51F09AF0F3F9"/>
    <w:rsid w:val="00E419B8"/>
    <w:pPr>
      <w:tabs>
        <w:tab w:val="left" w:pos="720"/>
        <w:tab w:val="left" w:pos="1080"/>
      </w:tabs>
      <w:spacing w:after="0" w:line="240" w:lineRule="auto"/>
      <w:ind w:left="1080" w:hanging="720"/>
    </w:pPr>
    <w:rPr>
      <w:rFonts w:eastAsiaTheme="minorHAnsi"/>
      <w:sz w:val="24"/>
      <w:szCs w:val="24"/>
    </w:rPr>
  </w:style>
  <w:style w:type="paragraph" w:customStyle="1" w:styleId="8C22EE0AB9834708BEE7F336E7437ACD">
    <w:name w:val="8C22EE0AB9834708BEE7F336E7437ACD"/>
    <w:rsid w:val="00E419B8"/>
    <w:pPr>
      <w:tabs>
        <w:tab w:val="left" w:pos="720"/>
        <w:tab w:val="left" w:pos="1080"/>
      </w:tabs>
      <w:spacing w:after="0" w:line="240" w:lineRule="auto"/>
      <w:ind w:left="1080" w:hanging="720"/>
    </w:pPr>
    <w:rPr>
      <w:rFonts w:eastAsiaTheme="minorHAnsi"/>
      <w:sz w:val="24"/>
      <w:szCs w:val="24"/>
    </w:rPr>
  </w:style>
  <w:style w:type="paragraph" w:customStyle="1" w:styleId="1C2B8D7754F540A3BEB6DE910ECD8DF4">
    <w:name w:val="1C2B8D7754F540A3BEB6DE910ECD8DF4"/>
    <w:rsid w:val="00E419B8"/>
    <w:pPr>
      <w:tabs>
        <w:tab w:val="left" w:pos="720"/>
        <w:tab w:val="left" w:pos="1080"/>
      </w:tabs>
      <w:spacing w:after="0" w:line="240" w:lineRule="auto"/>
      <w:ind w:left="1080" w:hanging="720"/>
    </w:pPr>
    <w:rPr>
      <w:rFonts w:eastAsiaTheme="minorHAnsi"/>
      <w:sz w:val="24"/>
      <w:szCs w:val="24"/>
    </w:rPr>
  </w:style>
  <w:style w:type="paragraph" w:customStyle="1" w:styleId="C8AA5C3AEF314182A7A4E93901A244E2">
    <w:name w:val="C8AA5C3AEF314182A7A4E93901A244E2"/>
    <w:rsid w:val="00E419B8"/>
  </w:style>
  <w:style w:type="paragraph" w:customStyle="1" w:styleId="38D59B33F9834EE9895D608A787754B1">
    <w:name w:val="38D59B33F9834EE9895D608A787754B1"/>
    <w:rsid w:val="00E41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879A-E577-4D7F-9954-A1B71B4F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 Course Self Review.dotx</Template>
  <TotalTime>43</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Childers</dc:creator>
  <cp:keywords/>
  <dc:description/>
  <cp:lastModifiedBy>Childers, Greg</cp:lastModifiedBy>
  <cp:revision>15</cp:revision>
  <dcterms:created xsi:type="dcterms:W3CDTF">2021-04-09T22:19:00Z</dcterms:created>
  <dcterms:modified xsi:type="dcterms:W3CDTF">2025-03-20T22:27:00Z</dcterms:modified>
</cp:coreProperties>
</file>