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BC96" w14:textId="77777777" w:rsidR="006E3E1E" w:rsidRDefault="006E3E1E" w:rsidP="006E3E1E">
      <w:pPr>
        <w:pStyle w:val="Title"/>
      </w:pPr>
      <w:r>
        <w:t xml:space="preserve">GE </w:t>
      </w:r>
      <w:r w:rsidRPr="006E3E1E">
        <w:t>Course</w:t>
      </w:r>
      <w:r>
        <w:t xml:space="preserve"> Self-Review</w:t>
      </w:r>
    </w:p>
    <w:p w14:paraId="4974B7DC" w14:textId="39DB5402" w:rsidR="006E3E1E" w:rsidRDefault="006E3E1E" w:rsidP="006E3E1E">
      <w:pPr>
        <w:pStyle w:val="Subtitle"/>
      </w:pPr>
      <w:r w:rsidRPr="006E3E1E">
        <w:t xml:space="preserve">Area </w:t>
      </w:r>
      <w:r w:rsidR="00344210">
        <w:t>4B</w:t>
      </w:r>
      <w:r>
        <w:t xml:space="preserve"> </w:t>
      </w:r>
      <w:r w:rsidR="00C66C91">
        <w:t>American History, Institutions, and Values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3048F72C" w:rsidR="00172060" w:rsidRDefault="00A80AC2"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54CB62F9"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344210">
        <w:t>4B</w:t>
      </w:r>
      <w:r w:rsidR="00172060">
        <w:t>.</w:t>
      </w:r>
    </w:p>
    <w:p w14:paraId="722A2E66" w14:textId="7A3F24F4" w:rsidR="00F63C1A" w:rsidRDefault="00000000" w:rsidP="00A80AC2">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w:t>
      </w:r>
      <w:r w:rsidR="005270D5">
        <w:t>, if any</w:t>
      </w:r>
      <w:r w:rsidR="00D3403B">
        <w:t>.</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100CEE4E" w14:textId="0FBB720C" w:rsidR="00A80AC2" w:rsidRDefault="00000000" w:rsidP="00A80AC2">
      <w:pPr>
        <w:pStyle w:val="ReqsList1"/>
      </w:pPr>
      <w:sdt>
        <w:sdtPr>
          <w:id w:val="1146467488"/>
          <w14:checkbox>
            <w14:checked w14:val="0"/>
            <w14:checkedState w14:val="2612" w14:font="MS Gothic"/>
            <w14:uncheckedState w14:val="2610" w14:font="MS Gothic"/>
          </w14:checkbox>
        </w:sdtPr>
        <w:sdtContent>
          <w:r w:rsidR="00A80AC2">
            <w:rPr>
              <w:rFonts w:ascii="MS Gothic" w:eastAsia="MS Gothic" w:hAnsi="MS Gothic" w:hint="eastAsia"/>
            </w:rPr>
            <w:t>☐</w:t>
          </w:r>
        </w:sdtContent>
      </w:sdt>
      <w:r w:rsidR="00A80AC2">
        <w:tab/>
        <w:t xml:space="preserve">Your syllabus includes the following link to the student information for course syllabi website: </w:t>
      </w:r>
      <w:hyperlink r:id="rId6" w:history="1">
        <w:r w:rsidR="00914926" w:rsidRPr="0002553B">
          <w:rPr>
            <w:rStyle w:val="Hyperlink"/>
          </w:rPr>
          <w:t>https://fdc.fullerton.edu/teaching/student-info-syllabi.html</w:t>
        </w:r>
      </w:hyperlink>
      <w:r w:rsidR="00A80AC2">
        <w:t xml:space="preserve">. </w:t>
      </w:r>
    </w:p>
    <w:p w14:paraId="70E223AE" w14:textId="77777777" w:rsidR="00F63C1A" w:rsidRDefault="00F63C1A" w:rsidP="00F63C1A">
      <w:pPr>
        <w:pStyle w:val="Heading1"/>
      </w:pPr>
      <w:r>
        <w:t>Writing Requirements</w:t>
      </w:r>
    </w:p>
    <w:p w14:paraId="2E7FC6D1" w14:textId="475A235F" w:rsidR="00D33055" w:rsidRPr="00D33055" w:rsidRDefault="00D33055" w:rsidP="00D33055">
      <w:r>
        <w:t>Please check that your course meets each of these requirements</w:t>
      </w:r>
      <w:r w:rsidR="005270D5">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7ADBDB49" w:rsidR="00FA4F69" w:rsidRDefault="007003B2" w:rsidP="00FA4F69">
      <w:r>
        <w:t xml:space="preserve">Your GE course is required to meet a preponderance of the GE student learning objectives for Area </w:t>
      </w:r>
      <w:r w:rsidR="00344210">
        <w:t>4B</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914926">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lastRenderedPageBreak/>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24D57DA1" w:rsidR="00BC7EA0" w:rsidRDefault="00BC7EA0" w:rsidP="00BC7EA0">
      <w:pPr>
        <w:pStyle w:val="Heading2"/>
      </w:pPr>
      <w:r>
        <w:t xml:space="preserve">Area </w:t>
      </w:r>
      <w:r w:rsidR="00344210">
        <w:t>4B</w:t>
      </w:r>
      <w:r>
        <w:t xml:space="preserve"> Learning Objectives</w:t>
      </w:r>
    </w:p>
    <w:p w14:paraId="606E4360" w14:textId="236DC024" w:rsidR="00480763" w:rsidRDefault="005270D5" w:rsidP="003E79A4">
      <w:r>
        <w:t>S</w:t>
      </w:r>
      <w:r w:rsidR="00F954EF">
        <w:t xml:space="preserve">tudents </w:t>
      </w:r>
      <w:r w:rsidR="00106328">
        <w:t>complet</w:t>
      </w:r>
      <w:r w:rsidR="00F954EF">
        <w:t xml:space="preserve">ing courses in </w:t>
      </w:r>
      <w:r w:rsidR="00344210">
        <w:t>A</w:t>
      </w:r>
      <w:r w:rsidR="00F954EF">
        <w:t xml:space="preserve">rea </w:t>
      </w:r>
      <w:r w:rsidR="00344210">
        <w:t>4B</w:t>
      </w:r>
      <w:r w:rsidR="00F954EF">
        <w:t xml:space="preserve"> shall</w:t>
      </w:r>
    </w:p>
    <w:p w14:paraId="01F80FA1" w14:textId="31575F55"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C66C91" w:rsidRPr="00C66C91">
        <w:t>Recognize the significance of cultural, intellectual, ethical, economic, and political struggles that have shaped American society over time</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06FF6829"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C66C91" w:rsidRPr="00C66C91">
        <w:t>Understand critically the historical development of American institutions and values and their impact on the individual and collective lives of Americans</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652F0D38"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C66C91" w:rsidRPr="00C66C91">
        <w:t>Recognize the significance of the interaction of ethnic and other social groups to the historical development of American society, institutions, and values within contexts of accommodation and resistance</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2ADD7EA1" w:rsidR="003E79A4" w:rsidRDefault="00000000" w:rsidP="005270D5">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t>d.</w:t>
      </w:r>
      <w:r w:rsidR="003E79A4">
        <w:tab/>
      </w:r>
      <w:r w:rsidR="00C66C91" w:rsidRPr="00C66C91">
        <w:t>Understand critically how government under the Constitution of the United States has shaped American society</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3E441337" w14:textId="31B84FFA" w:rsidR="00106328" w:rsidRDefault="00000000" w:rsidP="00106328">
      <w:pPr>
        <w:pStyle w:val="ReqsList2"/>
      </w:pPr>
      <w:sdt>
        <w:sdtPr>
          <w:id w:val="343905245"/>
          <w:placeholder>
            <w:docPart w:val="A979D702A24A4EAD9B5894436306C990"/>
          </w:placeholder>
          <w:dropDownList>
            <w:listItem w:displayText="◻" w:value="◻"/>
            <w:listItem w:displayText="0" w:value="0"/>
            <w:listItem w:displayText="1" w:value="1"/>
            <w:listItem w:displayText="2" w:value="2"/>
            <w:listItem w:displayText="3" w:value="3"/>
          </w:dropDownList>
        </w:sdtPr>
        <w:sdtContent>
          <w:r w:rsidR="00106328">
            <w:rPr>
              <w:rFonts w:ascii="Segoe UI Emoji" w:hAnsi="Segoe UI Emoji" w:cs="Segoe UI Emoji"/>
            </w:rPr>
            <w:t>◻</w:t>
          </w:r>
        </w:sdtContent>
      </w:sdt>
      <w:r w:rsidR="00106328">
        <w:tab/>
        <w:t>e.</w:t>
      </w:r>
      <w:r w:rsidR="00106328">
        <w:tab/>
      </w:r>
      <w:r w:rsidR="00C66C91" w:rsidRPr="00C66C91">
        <w:t>Critically situate changes in American society within the context of global events</w:t>
      </w:r>
      <w:r w:rsidR="00106328" w:rsidRPr="00FA4F69">
        <w:t>.</w:t>
      </w:r>
      <w:r w:rsidR="00106328">
        <w:br/>
      </w:r>
      <w:sdt>
        <w:sdtPr>
          <w:id w:val="-508748833"/>
          <w:placeholder>
            <w:docPart w:val="CBD57528A8244446B5EBB45D0F24B110"/>
          </w:placeholder>
          <w:showingPlcHdr/>
        </w:sdtPr>
        <w:sdtContent>
          <w:r w:rsidR="00106328" w:rsidRPr="002421A9">
            <w:rPr>
              <w:rStyle w:val="PlaceholderText"/>
            </w:rPr>
            <w:t>Click or tap here to enter text.</w:t>
          </w:r>
        </w:sdtContent>
      </w:sdt>
    </w:p>
    <w:p w14:paraId="2355FD8F" w14:textId="42C2FD88" w:rsidR="00106328" w:rsidRDefault="00000000" w:rsidP="00106328">
      <w:pPr>
        <w:pStyle w:val="ReqsList2"/>
      </w:pPr>
      <w:sdt>
        <w:sdtPr>
          <w:id w:val="287624523"/>
          <w:placeholder>
            <w:docPart w:val="B29BD9CC38D74386AB7CF644C502A0AD"/>
          </w:placeholder>
          <w:dropDownList>
            <w:listItem w:displayText="◻" w:value="◻"/>
            <w:listItem w:displayText="0" w:value="0"/>
            <w:listItem w:displayText="1" w:value="1"/>
            <w:listItem w:displayText="2" w:value="2"/>
            <w:listItem w:displayText="3" w:value="3"/>
          </w:dropDownList>
        </w:sdtPr>
        <w:sdtContent>
          <w:r w:rsidR="00106328">
            <w:rPr>
              <w:rFonts w:ascii="Segoe UI Emoji" w:hAnsi="Segoe UI Emoji" w:cs="Segoe UI Emoji"/>
            </w:rPr>
            <w:t>◻</w:t>
          </w:r>
        </w:sdtContent>
      </w:sdt>
      <w:r w:rsidR="00106328">
        <w:tab/>
        <w:t>f.</w:t>
      </w:r>
      <w:r w:rsidR="00106328">
        <w:tab/>
      </w:r>
      <w:r w:rsidR="00C66C91" w:rsidRPr="00C66C91">
        <w:t>Analyze primary source materials, engage in critical and constructive discussions, and communicate effectively in writing</w:t>
      </w:r>
      <w:r w:rsidR="00106328" w:rsidRPr="00FA4F69">
        <w:t>.</w:t>
      </w:r>
      <w:r w:rsidR="00106328">
        <w:br/>
      </w:r>
      <w:sdt>
        <w:sdtPr>
          <w:id w:val="484747343"/>
          <w:placeholder>
            <w:docPart w:val="9D7BCC2AD92D4EA69F6D3B1C06CD055F"/>
          </w:placeholder>
          <w:showingPlcHdr/>
        </w:sdtPr>
        <w:sdtContent>
          <w:r w:rsidR="00106328" w:rsidRPr="002421A9">
            <w:rPr>
              <w:rStyle w:val="PlaceholderText"/>
            </w:rPr>
            <w:t>Click or tap here to enter text.</w:t>
          </w:r>
        </w:sdtContent>
      </w:sdt>
    </w:p>
    <w:p w14:paraId="76417F0F" w14:textId="0A003ADC" w:rsidR="00480763" w:rsidRPr="00172060" w:rsidRDefault="00480763" w:rsidP="00F954EF"/>
    <w:p w14:paraId="358474BB" w14:textId="6822AB02" w:rsidR="00344210" w:rsidRDefault="00344210" w:rsidP="00344210">
      <w:pPr>
        <w:pStyle w:val="Heading2"/>
      </w:pPr>
      <w:r>
        <w:t>CSU Course Content Requirements</w:t>
      </w:r>
    </w:p>
    <w:p w14:paraId="357F0B91" w14:textId="49E8D565" w:rsidR="00344210" w:rsidRDefault="00344210" w:rsidP="00344210">
      <w:r>
        <w:t>C</w:t>
      </w:r>
      <w:r w:rsidRPr="00344210">
        <w:t xml:space="preserve">ourses in </w:t>
      </w:r>
      <w:r>
        <w:t>A</w:t>
      </w:r>
      <w:r w:rsidRPr="00344210">
        <w:t xml:space="preserve">rea 4B partially meet the CSU graduation requirement in United States History, Constitution and American Ideals. These courses shall include </w:t>
      </w:r>
      <w:proofErr w:type="gramStart"/>
      <w:r w:rsidRPr="00344210">
        <w:t>all of</w:t>
      </w:r>
      <w:proofErr w:type="gramEnd"/>
      <w:r w:rsidRPr="00344210">
        <w:t xml:space="preserve"> the following subject matter elements</w:t>
      </w:r>
      <w:r>
        <w:t>:</w:t>
      </w:r>
    </w:p>
    <w:p w14:paraId="65EB8726" w14:textId="3DF0752C" w:rsidR="00344210" w:rsidRDefault="00344210" w:rsidP="00344210">
      <w:pPr>
        <w:pStyle w:val="ReqsList2"/>
      </w:pPr>
      <w:sdt>
        <w:sdtPr>
          <w:id w:val="-1539512955"/>
          <w:placeholder>
            <w:docPart w:val="3E65097E137247CFA47BF8901E13CB78"/>
          </w:placeholder>
          <w:dropDownList>
            <w:listItem w:displayText="◻" w:value="◻"/>
            <w:listItem w:displayText="0" w:value="0"/>
            <w:listItem w:displayText="1" w:value="1"/>
            <w:listItem w:displayText="2" w:value="2"/>
            <w:listItem w:displayText="3" w:value="3"/>
          </w:dropDownList>
        </w:sdtPr>
        <w:sdtContent>
          <w:r>
            <w:rPr>
              <w:rFonts w:ascii="Segoe UI Emoji" w:hAnsi="Segoe UI Emoji" w:cs="Segoe UI Emoji"/>
            </w:rPr>
            <w:t>◻</w:t>
          </w:r>
        </w:sdtContent>
      </w:sdt>
      <w:r>
        <w:tab/>
        <w:t>a.</w:t>
      </w:r>
      <w:r>
        <w:tab/>
      </w:r>
      <w:r w:rsidRPr="00344210">
        <w:t>Significant events covering a minimum time span of approximately one hundred years and occurring in the entire area now included in the United States of America, including the relationships of regions within that area and with external regions and powers as appropriate to the understanding of those events within the United States during the period under study</w:t>
      </w:r>
      <w:r w:rsidRPr="00BC7EA0">
        <w:t>.</w:t>
      </w:r>
      <w:r>
        <w:br/>
      </w:r>
      <w:sdt>
        <w:sdtPr>
          <w:id w:val="-2101857906"/>
          <w:placeholder>
            <w:docPart w:val="66CC2EFE51974A709115BBBCDBE4CE5E"/>
          </w:placeholder>
          <w:showingPlcHdr/>
        </w:sdtPr>
        <w:sdtContent>
          <w:r w:rsidRPr="002421A9">
            <w:rPr>
              <w:rStyle w:val="PlaceholderText"/>
            </w:rPr>
            <w:t>Click or tap here to enter text.</w:t>
          </w:r>
        </w:sdtContent>
      </w:sdt>
    </w:p>
    <w:p w14:paraId="17ACB5F7" w14:textId="7420041F" w:rsidR="00344210" w:rsidRDefault="00344210" w:rsidP="00344210">
      <w:pPr>
        <w:pStyle w:val="ReqsList2"/>
      </w:pPr>
      <w:sdt>
        <w:sdtPr>
          <w:id w:val="1421446678"/>
          <w:placeholder>
            <w:docPart w:val="1CB4A04BD60D419DA7D29289A50BEA2D"/>
          </w:placeholder>
          <w:dropDownList>
            <w:listItem w:displayText="◻" w:value="◻"/>
            <w:listItem w:displayText="0" w:value="0"/>
            <w:listItem w:displayText="1" w:value="1"/>
            <w:listItem w:displayText="2" w:value="2"/>
            <w:listItem w:displayText="3" w:value="3"/>
          </w:dropDownList>
        </w:sdtPr>
        <w:sdtContent>
          <w:r>
            <w:rPr>
              <w:rFonts w:ascii="Segoe UI Emoji" w:hAnsi="Segoe UI Emoji" w:cs="Segoe UI Emoji"/>
            </w:rPr>
            <w:t>◻</w:t>
          </w:r>
        </w:sdtContent>
      </w:sdt>
      <w:r>
        <w:tab/>
        <w:t>b.</w:t>
      </w:r>
      <w:r>
        <w:tab/>
      </w:r>
      <w:r w:rsidRPr="00344210">
        <w:t>The role of major ethnic and social groups in such events and the contexts in which the events have occurred</w:t>
      </w:r>
      <w:r>
        <w:t>.</w:t>
      </w:r>
      <w:r>
        <w:br/>
      </w:r>
      <w:sdt>
        <w:sdtPr>
          <w:id w:val="847675846"/>
          <w:placeholder>
            <w:docPart w:val="8F5288E776DC4AEB9C6F8A95849F84EB"/>
          </w:placeholder>
          <w:showingPlcHdr/>
        </w:sdtPr>
        <w:sdtContent>
          <w:r w:rsidRPr="002421A9">
            <w:rPr>
              <w:rStyle w:val="PlaceholderText"/>
            </w:rPr>
            <w:t>Click or tap here to enter text.</w:t>
          </w:r>
        </w:sdtContent>
      </w:sdt>
    </w:p>
    <w:p w14:paraId="57CD938E" w14:textId="07F0536A" w:rsidR="00344210" w:rsidRDefault="00344210" w:rsidP="00344210">
      <w:pPr>
        <w:pStyle w:val="ReqsList2"/>
      </w:pPr>
      <w:sdt>
        <w:sdtPr>
          <w:id w:val="-570804712"/>
          <w:placeholder>
            <w:docPart w:val="876D77B923F44A3FBC434742E661A0C9"/>
          </w:placeholder>
          <w:dropDownList>
            <w:listItem w:displayText="◻" w:value="◻"/>
            <w:listItem w:displayText="0" w:value="0"/>
            <w:listItem w:displayText="1" w:value="1"/>
            <w:listItem w:displayText="2" w:value="2"/>
            <w:listItem w:displayText="3" w:value="3"/>
          </w:dropDownList>
        </w:sdtPr>
        <w:sdtContent>
          <w:r>
            <w:rPr>
              <w:rFonts w:ascii="Segoe UI Emoji" w:hAnsi="Segoe UI Emoji" w:cs="Segoe UI Emoji"/>
            </w:rPr>
            <w:t>◻</w:t>
          </w:r>
        </w:sdtContent>
      </w:sdt>
      <w:r>
        <w:tab/>
        <w:t>c.</w:t>
      </w:r>
      <w:r>
        <w:tab/>
      </w:r>
      <w:r w:rsidRPr="00344210">
        <w:t xml:space="preserve">The events presented within a framework that illustrates the continuity of the American experience and its derivation from other cultures, including consideration </w:t>
      </w:r>
      <w:r w:rsidRPr="00344210">
        <w:lastRenderedPageBreak/>
        <w:t>of three or more of the following: politics, economics, social movements, and geography</w:t>
      </w:r>
      <w:r w:rsidRPr="00FA4F69">
        <w:t>.</w:t>
      </w:r>
      <w:r>
        <w:br/>
      </w:r>
      <w:sdt>
        <w:sdtPr>
          <w:id w:val="-1984296047"/>
          <w:placeholder>
            <w:docPart w:val="0CCF1821A4CE49ADA3AD817D6EFC2230"/>
          </w:placeholder>
          <w:showingPlcHdr/>
        </w:sdtPr>
        <w:sdtContent>
          <w:r w:rsidRPr="002421A9">
            <w:rPr>
              <w:rStyle w:val="PlaceholderText"/>
            </w:rPr>
            <w:t>Click or tap here to enter text.</w:t>
          </w:r>
        </w:sdtContent>
      </w:sdt>
    </w:p>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8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06328"/>
    <w:rsid w:val="001207F1"/>
    <w:rsid w:val="0012690C"/>
    <w:rsid w:val="00172060"/>
    <w:rsid w:val="003170A9"/>
    <w:rsid w:val="00344210"/>
    <w:rsid w:val="00371ABA"/>
    <w:rsid w:val="003E79A4"/>
    <w:rsid w:val="00480763"/>
    <w:rsid w:val="004D6E81"/>
    <w:rsid w:val="005270D5"/>
    <w:rsid w:val="00543C22"/>
    <w:rsid w:val="00557EC5"/>
    <w:rsid w:val="006E3E1E"/>
    <w:rsid w:val="007003B2"/>
    <w:rsid w:val="00752798"/>
    <w:rsid w:val="00806FAF"/>
    <w:rsid w:val="008903B1"/>
    <w:rsid w:val="00914926"/>
    <w:rsid w:val="00993996"/>
    <w:rsid w:val="00A71225"/>
    <w:rsid w:val="00A80AC2"/>
    <w:rsid w:val="00AB04AB"/>
    <w:rsid w:val="00BC7EA0"/>
    <w:rsid w:val="00BD5C75"/>
    <w:rsid w:val="00C04351"/>
    <w:rsid w:val="00C17C04"/>
    <w:rsid w:val="00C66C91"/>
    <w:rsid w:val="00CA2EB6"/>
    <w:rsid w:val="00D33055"/>
    <w:rsid w:val="00D3403B"/>
    <w:rsid w:val="00D51875"/>
    <w:rsid w:val="00E07D33"/>
    <w:rsid w:val="00E33F95"/>
    <w:rsid w:val="00E60764"/>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10"/>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A80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9D377F"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9D377F" w:rsidRDefault="00E419B8" w:rsidP="00E419B8">
          <w:pPr>
            <w:pStyle w:val="38D59B33F9834EE9895D608A787754B1"/>
          </w:pPr>
          <w:r w:rsidRPr="002421A9">
            <w:rPr>
              <w:rStyle w:val="PlaceholderText"/>
            </w:rPr>
            <w:t>Click or tap here to enter text.</w:t>
          </w:r>
        </w:p>
      </w:docPartBody>
    </w:docPart>
    <w:docPart>
      <w:docPartPr>
        <w:name w:val="A979D702A24A4EAD9B5894436306C990"/>
        <w:category>
          <w:name w:val="General"/>
          <w:gallery w:val="placeholder"/>
        </w:category>
        <w:types>
          <w:type w:val="bbPlcHdr"/>
        </w:types>
        <w:behaviors>
          <w:behavior w:val="content"/>
        </w:behaviors>
        <w:guid w:val="{21881C40-B29F-48B9-822B-3AF7DAB10236}"/>
      </w:docPartPr>
      <w:docPartBody>
        <w:p w:rsidR="00694095" w:rsidRDefault="005D13E4" w:rsidP="005D13E4">
          <w:pPr>
            <w:pStyle w:val="A979D702A24A4EAD9B5894436306C990"/>
          </w:pPr>
          <w:r w:rsidRPr="00A07A76">
            <w:rPr>
              <w:rStyle w:val="PlaceholderText"/>
            </w:rPr>
            <w:t>Choose an item.</w:t>
          </w:r>
        </w:p>
      </w:docPartBody>
    </w:docPart>
    <w:docPart>
      <w:docPartPr>
        <w:name w:val="CBD57528A8244446B5EBB45D0F24B110"/>
        <w:category>
          <w:name w:val="General"/>
          <w:gallery w:val="placeholder"/>
        </w:category>
        <w:types>
          <w:type w:val="bbPlcHdr"/>
        </w:types>
        <w:behaviors>
          <w:behavior w:val="content"/>
        </w:behaviors>
        <w:guid w:val="{06F4E0F9-E4FA-40CB-B8DA-111F80B4B428}"/>
      </w:docPartPr>
      <w:docPartBody>
        <w:p w:rsidR="00694095" w:rsidRDefault="005D13E4" w:rsidP="005D13E4">
          <w:pPr>
            <w:pStyle w:val="CBD57528A8244446B5EBB45D0F24B110"/>
          </w:pPr>
          <w:r w:rsidRPr="002421A9">
            <w:rPr>
              <w:rStyle w:val="PlaceholderText"/>
            </w:rPr>
            <w:t>Click or tap here to enter text.</w:t>
          </w:r>
        </w:p>
      </w:docPartBody>
    </w:docPart>
    <w:docPart>
      <w:docPartPr>
        <w:name w:val="B29BD9CC38D74386AB7CF644C502A0AD"/>
        <w:category>
          <w:name w:val="General"/>
          <w:gallery w:val="placeholder"/>
        </w:category>
        <w:types>
          <w:type w:val="bbPlcHdr"/>
        </w:types>
        <w:behaviors>
          <w:behavior w:val="content"/>
        </w:behaviors>
        <w:guid w:val="{A2EA60EF-0487-4F49-9655-98406384522E}"/>
      </w:docPartPr>
      <w:docPartBody>
        <w:p w:rsidR="00694095" w:rsidRDefault="005D13E4" w:rsidP="005D13E4">
          <w:pPr>
            <w:pStyle w:val="B29BD9CC38D74386AB7CF644C502A0AD"/>
          </w:pPr>
          <w:r w:rsidRPr="00A07A76">
            <w:rPr>
              <w:rStyle w:val="PlaceholderText"/>
            </w:rPr>
            <w:t>Choose an item.</w:t>
          </w:r>
        </w:p>
      </w:docPartBody>
    </w:docPart>
    <w:docPart>
      <w:docPartPr>
        <w:name w:val="9D7BCC2AD92D4EA69F6D3B1C06CD055F"/>
        <w:category>
          <w:name w:val="General"/>
          <w:gallery w:val="placeholder"/>
        </w:category>
        <w:types>
          <w:type w:val="bbPlcHdr"/>
        </w:types>
        <w:behaviors>
          <w:behavior w:val="content"/>
        </w:behaviors>
        <w:guid w:val="{B7B65D6D-2FCE-46DD-B658-FA4FF23D1279}"/>
      </w:docPartPr>
      <w:docPartBody>
        <w:p w:rsidR="00694095" w:rsidRDefault="005D13E4" w:rsidP="005D13E4">
          <w:pPr>
            <w:pStyle w:val="9D7BCC2AD92D4EA69F6D3B1C06CD055F"/>
          </w:pPr>
          <w:r w:rsidRPr="002421A9">
            <w:rPr>
              <w:rStyle w:val="PlaceholderText"/>
            </w:rPr>
            <w:t>Click or tap here to enter text.</w:t>
          </w:r>
        </w:p>
      </w:docPartBody>
    </w:docPart>
    <w:docPart>
      <w:docPartPr>
        <w:name w:val="3E65097E137247CFA47BF8901E13CB78"/>
        <w:category>
          <w:name w:val="General"/>
          <w:gallery w:val="placeholder"/>
        </w:category>
        <w:types>
          <w:type w:val="bbPlcHdr"/>
        </w:types>
        <w:behaviors>
          <w:behavior w:val="content"/>
        </w:behaviors>
        <w:guid w:val="{8B7A7C9E-510A-43EA-B571-4B832DF66E3F}"/>
      </w:docPartPr>
      <w:docPartBody>
        <w:p w:rsidR="00000000" w:rsidRDefault="0012050B" w:rsidP="0012050B">
          <w:pPr>
            <w:pStyle w:val="3E65097E137247CFA47BF8901E13CB78"/>
          </w:pPr>
          <w:r w:rsidRPr="00AD4C70">
            <w:rPr>
              <w:rStyle w:val="PlaceholderText"/>
            </w:rPr>
            <w:t>Choose an item.</w:t>
          </w:r>
        </w:p>
      </w:docPartBody>
    </w:docPart>
    <w:docPart>
      <w:docPartPr>
        <w:name w:val="66CC2EFE51974A709115BBBCDBE4CE5E"/>
        <w:category>
          <w:name w:val="General"/>
          <w:gallery w:val="placeholder"/>
        </w:category>
        <w:types>
          <w:type w:val="bbPlcHdr"/>
        </w:types>
        <w:behaviors>
          <w:behavior w:val="content"/>
        </w:behaviors>
        <w:guid w:val="{501BE24B-07E5-426C-B3AD-4EAAF7B549E0}"/>
      </w:docPartPr>
      <w:docPartBody>
        <w:p w:rsidR="00000000" w:rsidRDefault="0012050B" w:rsidP="0012050B">
          <w:pPr>
            <w:pStyle w:val="66CC2EFE51974A709115BBBCDBE4CE5E"/>
          </w:pPr>
          <w:r w:rsidRPr="002421A9">
            <w:rPr>
              <w:rStyle w:val="PlaceholderText"/>
            </w:rPr>
            <w:t>Click or tap here to enter text.</w:t>
          </w:r>
        </w:p>
      </w:docPartBody>
    </w:docPart>
    <w:docPart>
      <w:docPartPr>
        <w:name w:val="1CB4A04BD60D419DA7D29289A50BEA2D"/>
        <w:category>
          <w:name w:val="General"/>
          <w:gallery w:val="placeholder"/>
        </w:category>
        <w:types>
          <w:type w:val="bbPlcHdr"/>
        </w:types>
        <w:behaviors>
          <w:behavior w:val="content"/>
        </w:behaviors>
        <w:guid w:val="{54CD4355-F0FA-4F89-8FFC-F30EE064CCA2}"/>
      </w:docPartPr>
      <w:docPartBody>
        <w:p w:rsidR="00000000" w:rsidRDefault="0012050B" w:rsidP="0012050B">
          <w:pPr>
            <w:pStyle w:val="1CB4A04BD60D419DA7D29289A50BEA2D"/>
          </w:pPr>
          <w:r w:rsidRPr="00AD4C70">
            <w:rPr>
              <w:rStyle w:val="PlaceholderText"/>
            </w:rPr>
            <w:t>Choose an item.</w:t>
          </w:r>
        </w:p>
      </w:docPartBody>
    </w:docPart>
    <w:docPart>
      <w:docPartPr>
        <w:name w:val="8F5288E776DC4AEB9C6F8A95849F84EB"/>
        <w:category>
          <w:name w:val="General"/>
          <w:gallery w:val="placeholder"/>
        </w:category>
        <w:types>
          <w:type w:val="bbPlcHdr"/>
        </w:types>
        <w:behaviors>
          <w:behavior w:val="content"/>
        </w:behaviors>
        <w:guid w:val="{AED121E9-4544-4FCA-A6FD-8F8819A08144}"/>
      </w:docPartPr>
      <w:docPartBody>
        <w:p w:rsidR="00000000" w:rsidRDefault="0012050B" w:rsidP="0012050B">
          <w:pPr>
            <w:pStyle w:val="8F5288E776DC4AEB9C6F8A95849F84EB"/>
          </w:pPr>
          <w:r w:rsidRPr="002421A9">
            <w:rPr>
              <w:rStyle w:val="PlaceholderText"/>
            </w:rPr>
            <w:t>Click or tap here to enter text.</w:t>
          </w:r>
        </w:p>
      </w:docPartBody>
    </w:docPart>
    <w:docPart>
      <w:docPartPr>
        <w:name w:val="876D77B923F44A3FBC434742E661A0C9"/>
        <w:category>
          <w:name w:val="General"/>
          <w:gallery w:val="placeholder"/>
        </w:category>
        <w:types>
          <w:type w:val="bbPlcHdr"/>
        </w:types>
        <w:behaviors>
          <w:behavior w:val="content"/>
        </w:behaviors>
        <w:guid w:val="{4EA119AE-BCF5-434C-B8A9-E18C35DE2EF9}"/>
      </w:docPartPr>
      <w:docPartBody>
        <w:p w:rsidR="00000000" w:rsidRDefault="0012050B" w:rsidP="0012050B">
          <w:pPr>
            <w:pStyle w:val="876D77B923F44A3FBC434742E661A0C9"/>
          </w:pPr>
          <w:r w:rsidRPr="00A07A76">
            <w:rPr>
              <w:rStyle w:val="PlaceholderText"/>
            </w:rPr>
            <w:t>Choose an item.</w:t>
          </w:r>
        </w:p>
      </w:docPartBody>
    </w:docPart>
    <w:docPart>
      <w:docPartPr>
        <w:name w:val="0CCF1821A4CE49ADA3AD817D6EFC2230"/>
        <w:category>
          <w:name w:val="General"/>
          <w:gallery w:val="placeholder"/>
        </w:category>
        <w:types>
          <w:type w:val="bbPlcHdr"/>
        </w:types>
        <w:behaviors>
          <w:behavior w:val="content"/>
        </w:behaviors>
        <w:guid w:val="{ECA1FDC7-8771-4D22-B0BF-4348AB84D963}"/>
      </w:docPartPr>
      <w:docPartBody>
        <w:p w:rsidR="00000000" w:rsidRDefault="0012050B" w:rsidP="0012050B">
          <w:pPr>
            <w:pStyle w:val="0CCF1821A4CE49ADA3AD817D6EFC2230"/>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2050B"/>
    <w:rsid w:val="003A6A56"/>
    <w:rsid w:val="00492C27"/>
    <w:rsid w:val="004D6E81"/>
    <w:rsid w:val="005D13E4"/>
    <w:rsid w:val="00640491"/>
    <w:rsid w:val="00694095"/>
    <w:rsid w:val="007630F9"/>
    <w:rsid w:val="00850CEF"/>
    <w:rsid w:val="00876291"/>
    <w:rsid w:val="00887EE1"/>
    <w:rsid w:val="008B0C2C"/>
    <w:rsid w:val="008D64AD"/>
    <w:rsid w:val="009D377F"/>
    <w:rsid w:val="00A006E0"/>
    <w:rsid w:val="00B7679F"/>
    <w:rsid w:val="00D407BB"/>
    <w:rsid w:val="00D61FD9"/>
    <w:rsid w:val="00D92240"/>
    <w:rsid w:val="00E4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0B"/>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 w:type="paragraph" w:customStyle="1" w:styleId="A979D702A24A4EAD9B5894436306C990">
    <w:name w:val="A979D702A24A4EAD9B5894436306C990"/>
    <w:rsid w:val="005D13E4"/>
  </w:style>
  <w:style w:type="paragraph" w:customStyle="1" w:styleId="CBD57528A8244446B5EBB45D0F24B110">
    <w:name w:val="CBD57528A8244446B5EBB45D0F24B110"/>
    <w:rsid w:val="005D13E4"/>
  </w:style>
  <w:style w:type="paragraph" w:customStyle="1" w:styleId="B29BD9CC38D74386AB7CF644C502A0AD">
    <w:name w:val="B29BD9CC38D74386AB7CF644C502A0AD"/>
    <w:rsid w:val="005D13E4"/>
  </w:style>
  <w:style w:type="paragraph" w:customStyle="1" w:styleId="9D7BCC2AD92D4EA69F6D3B1C06CD055F">
    <w:name w:val="9D7BCC2AD92D4EA69F6D3B1C06CD055F"/>
    <w:rsid w:val="005D13E4"/>
  </w:style>
  <w:style w:type="paragraph" w:customStyle="1" w:styleId="3E65097E137247CFA47BF8901E13CB78">
    <w:name w:val="3E65097E137247CFA47BF8901E13CB78"/>
    <w:rsid w:val="0012050B"/>
    <w:pPr>
      <w:spacing w:line="278" w:lineRule="auto"/>
    </w:pPr>
    <w:rPr>
      <w:kern w:val="2"/>
      <w:sz w:val="24"/>
      <w:szCs w:val="24"/>
      <w14:ligatures w14:val="standardContextual"/>
    </w:rPr>
  </w:style>
  <w:style w:type="paragraph" w:customStyle="1" w:styleId="66CC2EFE51974A709115BBBCDBE4CE5E">
    <w:name w:val="66CC2EFE51974A709115BBBCDBE4CE5E"/>
    <w:rsid w:val="0012050B"/>
    <w:pPr>
      <w:spacing w:line="278" w:lineRule="auto"/>
    </w:pPr>
    <w:rPr>
      <w:kern w:val="2"/>
      <w:sz w:val="24"/>
      <w:szCs w:val="24"/>
      <w14:ligatures w14:val="standardContextual"/>
    </w:rPr>
  </w:style>
  <w:style w:type="paragraph" w:customStyle="1" w:styleId="1CB4A04BD60D419DA7D29289A50BEA2D">
    <w:name w:val="1CB4A04BD60D419DA7D29289A50BEA2D"/>
    <w:rsid w:val="0012050B"/>
    <w:pPr>
      <w:spacing w:line="278" w:lineRule="auto"/>
    </w:pPr>
    <w:rPr>
      <w:kern w:val="2"/>
      <w:sz w:val="24"/>
      <w:szCs w:val="24"/>
      <w14:ligatures w14:val="standardContextual"/>
    </w:rPr>
  </w:style>
  <w:style w:type="paragraph" w:customStyle="1" w:styleId="8F5288E776DC4AEB9C6F8A95849F84EB">
    <w:name w:val="8F5288E776DC4AEB9C6F8A95849F84EB"/>
    <w:rsid w:val="0012050B"/>
    <w:pPr>
      <w:spacing w:line="278" w:lineRule="auto"/>
    </w:pPr>
    <w:rPr>
      <w:kern w:val="2"/>
      <w:sz w:val="24"/>
      <w:szCs w:val="24"/>
      <w14:ligatures w14:val="standardContextual"/>
    </w:rPr>
  </w:style>
  <w:style w:type="paragraph" w:customStyle="1" w:styleId="876D77B923F44A3FBC434742E661A0C9">
    <w:name w:val="876D77B923F44A3FBC434742E661A0C9"/>
    <w:rsid w:val="0012050B"/>
    <w:pPr>
      <w:spacing w:line="278" w:lineRule="auto"/>
    </w:pPr>
    <w:rPr>
      <w:kern w:val="2"/>
      <w:sz w:val="24"/>
      <w:szCs w:val="24"/>
      <w14:ligatures w14:val="standardContextual"/>
    </w:rPr>
  </w:style>
  <w:style w:type="paragraph" w:customStyle="1" w:styleId="0CCF1821A4CE49ADA3AD817D6EFC2230">
    <w:name w:val="0CCF1821A4CE49ADA3AD817D6EFC2230"/>
    <w:rsid w:val="0012050B"/>
    <w:pPr>
      <w:spacing w:line="278" w:lineRule="auto"/>
    </w:pPr>
    <w:rPr>
      <w:kern w:val="2"/>
      <w:sz w:val="24"/>
      <w:szCs w:val="24"/>
      <w14:ligatures w14:val="standardContextual"/>
    </w:rPr>
  </w:style>
  <w:style w:type="paragraph" w:customStyle="1" w:styleId="866DEE9278D44A8383B6A8A1AC815E39">
    <w:name w:val="866DEE9278D44A8383B6A8A1AC815E39"/>
    <w:rsid w:val="0012050B"/>
    <w:pPr>
      <w:spacing w:line="278" w:lineRule="auto"/>
    </w:pPr>
    <w:rPr>
      <w:kern w:val="2"/>
      <w:sz w:val="24"/>
      <w:szCs w:val="24"/>
      <w14:ligatures w14:val="standardContextual"/>
    </w:rPr>
  </w:style>
  <w:style w:type="paragraph" w:customStyle="1" w:styleId="DA31220E5DC34DA8B15708D7271C034F">
    <w:name w:val="DA31220E5DC34DA8B15708D7271C034F"/>
    <w:rsid w:val="0012050B"/>
    <w:pPr>
      <w:spacing w:line="278" w:lineRule="auto"/>
    </w:pPr>
    <w:rPr>
      <w:kern w:val="2"/>
      <w:sz w:val="24"/>
      <w:szCs w:val="24"/>
      <w14:ligatures w14:val="standardContextual"/>
    </w:rPr>
  </w:style>
  <w:style w:type="paragraph" w:customStyle="1" w:styleId="FED0AD6116654DCE88862578D49B21E6">
    <w:name w:val="FED0AD6116654DCE88862578D49B21E6"/>
    <w:rsid w:val="0012050B"/>
    <w:pPr>
      <w:spacing w:line="278" w:lineRule="auto"/>
    </w:pPr>
    <w:rPr>
      <w:kern w:val="2"/>
      <w:sz w:val="24"/>
      <w:szCs w:val="24"/>
      <w14:ligatures w14:val="standardContextual"/>
    </w:rPr>
  </w:style>
  <w:style w:type="paragraph" w:customStyle="1" w:styleId="7FA44E99360F46139511E51923E47D8B">
    <w:name w:val="7FA44E99360F46139511E51923E47D8B"/>
    <w:rsid w:val="0012050B"/>
    <w:pPr>
      <w:spacing w:line="278" w:lineRule="auto"/>
    </w:pPr>
    <w:rPr>
      <w:kern w:val="2"/>
      <w:sz w:val="24"/>
      <w:szCs w:val="24"/>
      <w14:ligatures w14:val="standardContextual"/>
    </w:rPr>
  </w:style>
  <w:style w:type="paragraph" w:customStyle="1" w:styleId="B780BCA4CD8941ED9A1CAA496ADA3249">
    <w:name w:val="B780BCA4CD8941ED9A1CAA496ADA3249"/>
    <w:rsid w:val="0012050B"/>
    <w:pPr>
      <w:spacing w:line="278" w:lineRule="auto"/>
    </w:pPr>
    <w:rPr>
      <w:kern w:val="2"/>
      <w:sz w:val="24"/>
      <w:szCs w:val="24"/>
      <w14:ligatures w14:val="standardContextual"/>
    </w:rPr>
  </w:style>
  <w:style w:type="paragraph" w:customStyle="1" w:styleId="46BA6A80687D4932BC24D9362AD67E75">
    <w:name w:val="46BA6A80687D4932BC24D9362AD67E75"/>
    <w:rsid w:val="001205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54</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19</cp:revision>
  <dcterms:created xsi:type="dcterms:W3CDTF">2021-04-09T22:19:00Z</dcterms:created>
  <dcterms:modified xsi:type="dcterms:W3CDTF">2025-03-20T22:51:00Z</dcterms:modified>
</cp:coreProperties>
</file>