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393AF" w14:textId="465CCCA2" w:rsidR="00675856" w:rsidRDefault="009B4963" w:rsidP="00F875B9">
      <w:pPr>
        <w:pStyle w:val="Heading1"/>
        <w:shd w:val="clear" w:color="auto" w:fill="00244E" w:themeFill="accent1"/>
        <w:spacing w:before="180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SUGGESTIONS</w:t>
      </w:r>
      <w:r w:rsidR="006D22FD" w:rsidRPr="006D22FD">
        <w:rPr>
          <w:b/>
          <w:color w:val="FFFFFF" w:themeColor="background1"/>
          <w:sz w:val="26"/>
          <w:szCs w:val="26"/>
        </w:rPr>
        <w:t xml:space="preserve"> FOR DEVELOPING </w:t>
      </w:r>
      <w:r w:rsidR="00ED286C" w:rsidRPr="00761F01">
        <w:rPr>
          <w:b/>
          <w:color w:val="FFC000" w:themeColor="accent4"/>
          <w:sz w:val="26"/>
          <w:szCs w:val="26"/>
        </w:rPr>
        <w:t>U</w:t>
      </w:r>
      <w:r w:rsidR="00B4525C" w:rsidRPr="00761F01">
        <w:rPr>
          <w:b/>
          <w:color w:val="FFC000" w:themeColor="accent4"/>
          <w:sz w:val="26"/>
          <w:szCs w:val="26"/>
        </w:rPr>
        <w:t xml:space="preserve">NIT </w:t>
      </w:r>
      <w:r w:rsidR="00B4525C" w:rsidRPr="006D22FD">
        <w:rPr>
          <w:b/>
          <w:color w:val="FFFFFF" w:themeColor="background1"/>
          <w:sz w:val="26"/>
          <w:szCs w:val="26"/>
        </w:rPr>
        <w:t>LEVEL OUTCOMES</w:t>
      </w:r>
      <w:r>
        <w:rPr>
          <w:b/>
          <w:color w:val="FFFFFF" w:themeColor="background1"/>
          <w:sz w:val="26"/>
          <w:szCs w:val="26"/>
        </w:rPr>
        <w:t xml:space="preserve"> (PART OF THE ASSESSMENT PLAN) </w:t>
      </w:r>
    </w:p>
    <w:p w14:paraId="017A117B" w14:textId="09671456" w:rsidR="00F5655A" w:rsidRPr="005B466C" w:rsidRDefault="00F5655A" w:rsidP="00F5655A">
      <w:r>
        <w:t xml:space="preserve">Each unit will provide updates on their outcomes twice a year. </w:t>
      </w:r>
      <w:r>
        <w:rPr>
          <w:szCs w:val="20"/>
        </w:rPr>
        <w:t>Use this template to</w:t>
      </w:r>
      <w:r>
        <w:t xml:space="preserve"> provide updates, which represents update for </w:t>
      </w:r>
      <w:r>
        <w:rPr>
          <w:b/>
          <w:bCs/>
        </w:rPr>
        <w:t>one</w:t>
      </w:r>
      <w:r>
        <w:t xml:space="preserve"> outcome. If you have more than one outcome for which you are providing updates, we recommend that you save as separate documents, one for each outcome. </w:t>
      </w:r>
    </w:p>
    <w:p w14:paraId="6356514E" w14:textId="77777777" w:rsidR="00F5655A" w:rsidRPr="00F5655A" w:rsidRDefault="00F5655A" w:rsidP="00F5655A"/>
    <w:tbl>
      <w:tblPr>
        <w:tblStyle w:val="TableGrid"/>
        <w:tblpPr w:leftFromText="180" w:rightFromText="180" w:vertAnchor="text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4585"/>
        <w:gridCol w:w="9802"/>
        <w:gridCol w:w="8"/>
      </w:tblGrid>
      <w:tr w:rsidR="00D82626" w:rsidRPr="00D82626" w14:paraId="3845E553" w14:textId="77777777" w:rsidTr="00F5655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2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B111924" w14:textId="1D6AEED4" w:rsidR="00D82626" w:rsidRPr="00D82626" w:rsidRDefault="00D82626" w:rsidP="007D4520">
            <w:p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>Component &amp; Description</w:t>
            </w:r>
          </w:p>
        </w:tc>
        <w:tc>
          <w:tcPr>
            <w:tcW w:w="9802" w:type="dxa"/>
          </w:tcPr>
          <w:p w14:paraId="49FE350C" w14:textId="4134263D" w:rsidR="00D82626" w:rsidRPr="00D82626" w:rsidRDefault="00D82626" w:rsidP="007D45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 xml:space="preserve">Unit Information </w:t>
            </w:r>
          </w:p>
        </w:tc>
      </w:tr>
      <w:tr w:rsidR="00D82626" w:rsidRPr="00D82626" w14:paraId="3308D6AD" w14:textId="77777777" w:rsidTr="00F5655A">
        <w:trPr>
          <w:gridAfter w:val="1"/>
          <w:wAfter w:w="8" w:type="dxa"/>
          <w:trHeight w:val="2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top"/>
          </w:tcPr>
          <w:p w14:paraId="567E435F" w14:textId="2C1452F5" w:rsidR="00D82626" w:rsidRPr="00D82626" w:rsidRDefault="00D82626" w:rsidP="00C9637D">
            <w:pPr>
              <w:rPr>
                <w:color w:val="2973B6" w:themeColor="accent6"/>
              </w:rPr>
            </w:pPr>
            <w:r w:rsidRPr="00D82626">
              <w:rPr>
                <w:color w:val="2973B6" w:themeColor="accent6"/>
              </w:rPr>
              <w:t xml:space="preserve">Outcome (Step 1): </w:t>
            </w:r>
          </w:p>
          <w:p w14:paraId="2B3FEB19" w14:textId="77777777" w:rsidR="00D82626" w:rsidRPr="00D82626" w:rsidRDefault="00D82626" w:rsidP="00C9637D">
            <w:p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 xml:space="preserve">Outcome is statement that describes what the units wants to accomplishment in support of the University Strategic Plan and the Division goals.  </w:t>
            </w:r>
          </w:p>
          <w:p w14:paraId="32F8485E" w14:textId="5775DD6B" w:rsidR="00D82626" w:rsidRPr="00C9637D" w:rsidRDefault="00D82626" w:rsidP="00C9637D">
            <w:pPr>
              <w:pStyle w:val="ListParagraph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>The outcome can focus on student learning (</w:t>
            </w:r>
            <w:r w:rsidRPr="00D82626">
              <w:rPr>
                <w:b w:val="0"/>
                <w:bCs/>
                <w:i/>
                <w:iCs/>
              </w:rPr>
              <w:t>Student Learning Outcome, SLO</w:t>
            </w:r>
            <w:r w:rsidRPr="00D82626">
              <w:rPr>
                <w:b w:val="0"/>
                <w:bCs/>
              </w:rPr>
              <w:t>) or on operational effectiveness (</w:t>
            </w:r>
            <w:r w:rsidRPr="00D82626">
              <w:rPr>
                <w:b w:val="0"/>
                <w:bCs/>
                <w:i/>
                <w:iCs/>
              </w:rPr>
              <w:t>Performance Outcome, PO</w:t>
            </w:r>
            <w:r w:rsidRPr="00D82626">
              <w:rPr>
                <w:b w:val="0"/>
                <w:bCs/>
              </w:rPr>
              <w:t xml:space="preserve">). </w:t>
            </w:r>
          </w:p>
        </w:tc>
        <w:tc>
          <w:tcPr>
            <w:tcW w:w="9802" w:type="dxa"/>
            <w:shd w:val="clear" w:color="auto" w:fill="E7E6E6" w:themeFill="background2"/>
            <w:vAlign w:val="top"/>
          </w:tcPr>
          <w:p w14:paraId="1C216511" w14:textId="6D8721DE" w:rsidR="00D82626" w:rsidRPr="00D82626" w:rsidRDefault="00D82626" w:rsidP="007D4520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637D">
              <w:rPr>
                <w:b/>
              </w:rPr>
              <w:t>Outcome Statement</w:t>
            </w:r>
            <w:r w:rsidRPr="00D82626">
              <w:rPr>
                <w:bCs/>
              </w:rPr>
              <w:t xml:space="preserve">: </w:t>
            </w:r>
            <w:r w:rsidRPr="00D82626">
              <w:rPr>
                <w:bCs/>
                <w:i/>
                <w:iCs/>
              </w:rPr>
              <w:t xml:space="preserve">Start the statement by identifying the “beneficiary” of the outcome (e.g. students, university, alumni).  </w:t>
            </w:r>
          </w:p>
          <w:p w14:paraId="563D4C51" w14:textId="77777777" w:rsidR="00D82626" w:rsidRPr="00D82626" w:rsidRDefault="00D82626" w:rsidP="007D4520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45FB18F" w14:textId="77777777" w:rsidR="00D82626" w:rsidRPr="00D82626" w:rsidRDefault="00D82626" w:rsidP="007D4520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637D">
              <w:rPr>
                <w:b/>
              </w:rPr>
              <w:t>Outcome Type</w:t>
            </w:r>
            <w:r w:rsidRPr="00D82626">
              <w:rPr>
                <w:bCs/>
              </w:rPr>
              <w:t xml:space="preserve">: </w:t>
            </w:r>
            <w:r w:rsidRPr="00D82626">
              <w:rPr>
                <w:bCs/>
                <w:i/>
              </w:rPr>
              <w:t>SLO or PO</w:t>
            </w:r>
          </w:p>
          <w:p w14:paraId="11DC1071" w14:textId="77777777" w:rsidR="00D82626" w:rsidRPr="00D82626" w:rsidRDefault="00D82626" w:rsidP="007D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98088B1" w14:textId="02F99E00" w:rsidR="00C9637D" w:rsidRPr="00C9637D" w:rsidRDefault="00D82626" w:rsidP="00C9637D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637D">
              <w:rPr>
                <w:b/>
              </w:rPr>
              <w:t>Outcome Abbreviation</w:t>
            </w:r>
            <w:r w:rsidRPr="00D82626">
              <w:rPr>
                <w:bCs/>
              </w:rPr>
              <w:t xml:space="preserve">: </w:t>
            </w:r>
            <w:r w:rsidRPr="00D82626">
              <w:rPr>
                <w:bCs/>
                <w:i/>
              </w:rPr>
              <w:t>An abbreviated version of the outcome that starts with SLO or PO designation (e.g. PO - Student Participation and Engagement).</w:t>
            </w:r>
          </w:p>
        </w:tc>
      </w:tr>
      <w:tr w:rsidR="00D82626" w:rsidRPr="00D82626" w14:paraId="07B7ABF3" w14:textId="77777777" w:rsidTr="00F5655A">
        <w:trPr>
          <w:gridAfter w:val="1"/>
          <w:wAfter w:w="8" w:type="dxa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81B5527" w14:textId="26E80F2A" w:rsidR="00D82626" w:rsidRPr="00D82626" w:rsidRDefault="00D82626" w:rsidP="007D4520">
            <w:pPr>
              <w:rPr>
                <w:color w:val="2973B6" w:themeColor="accent6"/>
              </w:rPr>
            </w:pPr>
            <w:r w:rsidRPr="00D82626">
              <w:rPr>
                <w:color w:val="2973B6" w:themeColor="accent6"/>
              </w:rPr>
              <w:t xml:space="preserve">Action Plan (Step 2A): </w:t>
            </w:r>
          </w:p>
          <w:p w14:paraId="14F7BA33" w14:textId="77777777" w:rsidR="00D82626" w:rsidRDefault="00D82626" w:rsidP="007D4520">
            <w:pPr>
              <w:rPr>
                <w:bCs/>
              </w:rPr>
            </w:pPr>
            <w:r w:rsidRPr="00D82626">
              <w:rPr>
                <w:b w:val="0"/>
                <w:bCs/>
              </w:rPr>
              <w:t xml:space="preserve">Action plan specifies the actions or strategies the unit will take to achieve the outcome.  </w:t>
            </w:r>
          </w:p>
          <w:p w14:paraId="7BB483ED" w14:textId="7FF73FBA" w:rsidR="007D4520" w:rsidRPr="00D82626" w:rsidRDefault="007D4520" w:rsidP="007D4520">
            <w:pPr>
              <w:rPr>
                <w:b w:val="0"/>
                <w:bCs/>
              </w:rPr>
            </w:pPr>
          </w:p>
        </w:tc>
        <w:tc>
          <w:tcPr>
            <w:tcW w:w="9802" w:type="dxa"/>
            <w:shd w:val="clear" w:color="auto" w:fill="E7E6E6" w:themeFill="background2"/>
            <w:vAlign w:val="top"/>
          </w:tcPr>
          <w:p w14:paraId="4F6C459E" w14:textId="40D86983" w:rsidR="00D82626" w:rsidRPr="00C9637D" w:rsidRDefault="00D82626" w:rsidP="007D4520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9637D">
              <w:rPr>
                <w:b/>
              </w:rPr>
              <w:t xml:space="preserve">Action Plan: </w:t>
            </w:r>
          </w:p>
        </w:tc>
      </w:tr>
      <w:tr w:rsidR="00D82626" w:rsidRPr="00D82626" w14:paraId="776BC5EC" w14:textId="77777777" w:rsidTr="00F5655A">
        <w:trPr>
          <w:gridAfter w:val="1"/>
          <w:wAfter w:w="8" w:type="dxa"/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FA68130" w14:textId="505291A7" w:rsidR="00D82626" w:rsidRPr="00D82626" w:rsidRDefault="00D82626" w:rsidP="007D4520">
            <w:pPr>
              <w:rPr>
                <w:color w:val="2973B6" w:themeColor="accent6"/>
              </w:rPr>
            </w:pPr>
            <w:r w:rsidRPr="00D82626">
              <w:rPr>
                <w:color w:val="2973B6" w:themeColor="accent6"/>
              </w:rPr>
              <w:t xml:space="preserve">Methods &amp; Measures (Step 2B): </w:t>
            </w:r>
          </w:p>
          <w:p w14:paraId="1A53F461" w14:textId="6CD6E0FD" w:rsidR="00D82626" w:rsidRPr="00D82626" w:rsidRDefault="00D82626" w:rsidP="007D4520">
            <w:p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 xml:space="preserve">Methods and Measures describe what data the unit will collect to determine if the outcome is met, and how (e.g., when, how often, from whom, using what tool).   </w:t>
            </w:r>
          </w:p>
          <w:p w14:paraId="66C8E56E" w14:textId="5ED0F825" w:rsidR="00D82626" w:rsidRPr="00BC4FD2" w:rsidRDefault="00D82626" w:rsidP="007D4520">
            <w:pPr>
              <w:pStyle w:val="ListParagraph"/>
              <w:numPr>
                <w:ilvl w:val="0"/>
                <w:numId w:val="22"/>
              </w:numPr>
              <w:ind w:left="423" w:hanging="423"/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>There can be multiple measures for each outcome.</w:t>
            </w:r>
          </w:p>
          <w:p w14:paraId="07BECE13" w14:textId="096E3437" w:rsidR="00BC4FD2" w:rsidRPr="00D82626" w:rsidRDefault="00BC4FD2" w:rsidP="007D4520">
            <w:pPr>
              <w:pStyle w:val="ListParagraph"/>
              <w:numPr>
                <w:ilvl w:val="0"/>
                <w:numId w:val="22"/>
              </w:numPr>
              <w:ind w:left="423" w:hanging="423"/>
              <w:rPr>
                <w:b w:val="0"/>
                <w:bCs/>
              </w:rPr>
            </w:pPr>
            <w:r w:rsidRPr="0066040C">
              <w:rPr>
                <w:b w:val="0"/>
                <w:bCs/>
              </w:rPr>
              <w:t xml:space="preserve">Consider using the </w:t>
            </w:r>
            <w:hyperlink r:id="rId8" w:history="1">
              <w:r w:rsidRPr="00C00509">
                <w:rPr>
                  <w:rStyle w:val="Hyperlink"/>
                  <w:b w:val="0"/>
                  <w:bCs/>
                </w:rPr>
                <w:t>Strategic Plan Progress Indicators</w:t>
              </w:r>
            </w:hyperlink>
            <w:r w:rsidRPr="0066040C">
              <w:rPr>
                <w:b w:val="0"/>
                <w:bCs/>
              </w:rPr>
              <w:t xml:space="preserve"> to </w:t>
            </w:r>
            <w:r>
              <w:rPr>
                <w:b w:val="0"/>
                <w:bCs/>
              </w:rPr>
              <w:t>inform the type of data you collect</w:t>
            </w:r>
            <w:r w:rsidRPr="0066040C">
              <w:rPr>
                <w:b w:val="0"/>
                <w:bCs/>
              </w:rPr>
              <w:t>.</w:t>
            </w:r>
          </w:p>
          <w:p w14:paraId="43CC3278" w14:textId="64583F94" w:rsidR="00D82626" w:rsidRPr="00D82626" w:rsidRDefault="00D82626" w:rsidP="007D4520">
            <w:pPr>
              <w:rPr>
                <w:b w:val="0"/>
                <w:bCs/>
              </w:rPr>
            </w:pPr>
          </w:p>
        </w:tc>
        <w:tc>
          <w:tcPr>
            <w:tcW w:w="9802" w:type="dxa"/>
            <w:shd w:val="clear" w:color="auto" w:fill="E7E6E6" w:themeFill="background2"/>
            <w:vAlign w:val="top"/>
          </w:tcPr>
          <w:p w14:paraId="5120EE88" w14:textId="63C5EFA9" w:rsidR="00D82626" w:rsidRPr="00D82626" w:rsidRDefault="00D82626" w:rsidP="007D4520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637D">
              <w:rPr>
                <w:b/>
              </w:rPr>
              <w:t>Methods and Measures</w:t>
            </w:r>
            <w:r w:rsidR="00C9637D">
              <w:rPr>
                <w:b/>
              </w:rPr>
              <w:t>:</w:t>
            </w:r>
          </w:p>
        </w:tc>
      </w:tr>
      <w:tr w:rsidR="00D82626" w:rsidRPr="00D82626" w14:paraId="396B1F65" w14:textId="77777777" w:rsidTr="00F5655A">
        <w:trPr>
          <w:gridAfter w:val="1"/>
          <w:wAfter w:w="8" w:type="dxa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086E027" w14:textId="0B6FDFA5" w:rsidR="00D82626" w:rsidRPr="00D82626" w:rsidRDefault="00D82626" w:rsidP="007D4520">
            <w:pPr>
              <w:rPr>
                <w:color w:val="2973B6" w:themeColor="accent6"/>
              </w:rPr>
            </w:pPr>
            <w:r w:rsidRPr="00D82626">
              <w:rPr>
                <w:color w:val="2973B6" w:themeColor="accent6"/>
              </w:rPr>
              <w:t xml:space="preserve">Criteria for Success (Step 3): </w:t>
            </w:r>
          </w:p>
          <w:p w14:paraId="58D38EC1" w14:textId="77777777" w:rsidR="00D82626" w:rsidRPr="00D82626" w:rsidRDefault="00D82626" w:rsidP="007D4520">
            <w:p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 xml:space="preserve">Criteria for success is a benchmark set to determine whether the outcome has been met. </w:t>
            </w:r>
          </w:p>
          <w:p w14:paraId="2B60EA1B" w14:textId="77777777" w:rsidR="00D82626" w:rsidRPr="00141E9A" w:rsidRDefault="00D82626" w:rsidP="007D4520">
            <w:pPr>
              <w:pStyle w:val="ListParagraph"/>
              <w:numPr>
                <w:ilvl w:val="0"/>
                <w:numId w:val="23"/>
              </w:numPr>
              <w:ind w:left="423" w:hanging="423"/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 xml:space="preserve">There needs to have a criterion for success for </w:t>
            </w:r>
            <w:r w:rsidRPr="00D82626">
              <w:rPr>
                <w:b w:val="0"/>
                <w:bCs/>
                <w:i/>
                <w:iCs/>
                <w:u w:val="single"/>
              </w:rPr>
              <w:t>each</w:t>
            </w:r>
            <w:r w:rsidRPr="00D82626">
              <w:rPr>
                <w:b w:val="0"/>
                <w:bCs/>
                <w:i/>
                <w:iCs/>
              </w:rPr>
              <w:t xml:space="preserve"> </w:t>
            </w:r>
            <w:r w:rsidRPr="00D82626">
              <w:rPr>
                <w:b w:val="0"/>
                <w:bCs/>
              </w:rPr>
              <w:t xml:space="preserve">measure. </w:t>
            </w:r>
          </w:p>
          <w:p w14:paraId="43076C1F" w14:textId="09D76A59" w:rsidR="00D82626" w:rsidRPr="00D82626" w:rsidRDefault="00D82626" w:rsidP="00BC4FD2">
            <w:pPr>
              <w:pStyle w:val="ListParagraph"/>
              <w:ind w:left="423"/>
              <w:rPr>
                <w:b w:val="0"/>
                <w:bCs/>
              </w:rPr>
            </w:pPr>
          </w:p>
        </w:tc>
        <w:tc>
          <w:tcPr>
            <w:tcW w:w="9802" w:type="dxa"/>
            <w:shd w:val="clear" w:color="auto" w:fill="E7E6E6" w:themeFill="background2"/>
            <w:vAlign w:val="top"/>
          </w:tcPr>
          <w:p w14:paraId="0ECBBF00" w14:textId="3E84E590" w:rsidR="00D82626" w:rsidRPr="00C9637D" w:rsidRDefault="00D82626" w:rsidP="007D4520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C9637D">
              <w:rPr>
                <w:b/>
              </w:rPr>
              <w:t xml:space="preserve">Criteria for Success: </w:t>
            </w:r>
          </w:p>
        </w:tc>
      </w:tr>
      <w:tr w:rsidR="00D82626" w:rsidRPr="00D82626" w14:paraId="127675D2" w14:textId="77777777" w:rsidTr="00F5655A">
        <w:trPr>
          <w:gridAfter w:val="1"/>
          <w:wAfter w:w="8" w:type="dxa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C6912DA" w14:textId="4C3E150A" w:rsidR="00D82626" w:rsidRPr="00D82626" w:rsidRDefault="00D82626" w:rsidP="007D4520">
            <w:pPr>
              <w:rPr>
                <w:color w:val="2973B6" w:themeColor="accent6"/>
              </w:rPr>
            </w:pPr>
            <w:r w:rsidRPr="00D82626">
              <w:rPr>
                <w:color w:val="2973B6" w:themeColor="accent6"/>
              </w:rPr>
              <w:lastRenderedPageBreak/>
              <w:t xml:space="preserve">Alignment with University Strategic Plan: </w:t>
            </w:r>
          </w:p>
          <w:p w14:paraId="5E75FF7D" w14:textId="73839850" w:rsidR="00D82626" w:rsidRPr="00D82626" w:rsidRDefault="00D82626" w:rsidP="007D4520">
            <w:p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>For each outcome, please identify of how it aligns with the University Strategic Plan Goal/Objective/Strategy.</w:t>
            </w:r>
          </w:p>
          <w:p w14:paraId="2328EFD1" w14:textId="77777777" w:rsidR="00D82626" w:rsidRPr="00D82626" w:rsidRDefault="00D82626" w:rsidP="007D4520">
            <w:pPr>
              <w:pStyle w:val="ListParagraph"/>
              <w:numPr>
                <w:ilvl w:val="0"/>
                <w:numId w:val="16"/>
              </w:numPr>
              <w:rPr>
                <w:rStyle w:val="Hyperlink"/>
                <w:b w:val="0"/>
                <w:bCs/>
                <w:color w:val="auto"/>
                <w:u w:val="none"/>
              </w:rPr>
            </w:pPr>
            <w:r w:rsidRPr="00D82626">
              <w:rPr>
                <w:b w:val="0"/>
                <w:bCs/>
              </w:rPr>
              <w:t xml:space="preserve">Refer to the </w:t>
            </w:r>
            <w:hyperlink r:id="rId9" w:history="1">
              <w:r w:rsidRPr="00D82626">
                <w:rPr>
                  <w:rStyle w:val="Hyperlink"/>
                  <w:b w:val="0"/>
                  <w:bCs/>
                  <w:color w:val="FF7900" w:themeColor="accent2"/>
                </w:rPr>
                <w:t>University Strategic Plan</w:t>
              </w:r>
            </w:hyperlink>
          </w:p>
          <w:p w14:paraId="65DB441C" w14:textId="592FB491" w:rsidR="00D82626" w:rsidRPr="00D82626" w:rsidRDefault="00D82626" w:rsidP="007D4520">
            <w:pPr>
              <w:pStyle w:val="ListParagraph"/>
              <w:ind w:left="360"/>
              <w:rPr>
                <w:b w:val="0"/>
                <w:bCs/>
              </w:rPr>
            </w:pPr>
          </w:p>
        </w:tc>
        <w:tc>
          <w:tcPr>
            <w:tcW w:w="9802" w:type="dxa"/>
            <w:shd w:val="clear" w:color="auto" w:fill="E7E6E6" w:themeFill="background2"/>
            <w:vAlign w:val="top"/>
          </w:tcPr>
          <w:p w14:paraId="29D8F0DE" w14:textId="6EC60BC1" w:rsidR="00D82626" w:rsidRPr="00C9637D" w:rsidRDefault="00D82626" w:rsidP="007D4520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9637D">
              <w:rPr>
                <w:b/>
              </w:rPr>
              <w:t>Alignment with University Strategic Plan (e.g. Goal 2, Objective 2.2, Strategy 1)</w:t>
            </w:r>
            <w:r w:rsidR="00FB716D">
              <w:rPr>
                <w:b/>
              </w:rPr>
              <w:t xml:space="preserve">: </w:t>
            </w:r>
          </w:p>
          <w:p w14:paraId="27D0DB36" w14:textId="2C510043" w:rsidR="00D82626" w:rsidRPr="00D82626" w:rsidRDefault="00D82626" w:rsidP="007D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82626" w:rsidRPr="00D82626" w14:paraId="74AACAD1" w14:textId="77777777" w:rsidTr="00F5655A">
        <w:trPr>
          <w:gridAfter w:val="1"/>
          <w:wAfter w:w="8" w:type="dxa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C06D2BD" w14:textId="0147E313" w:rsidR="00D82626" w:rsidRPr="00D82626" w:rsidRDefault="00D82626" w:rsidP="007D4520">
            <w:pPr>
              <w:rPr>
                <w:color w:val="2973B6" w:themeColor="accent6"/>
              </w:rPr>
            </w:pPr>
            <w:r w:rsidRPr="00D82626">
              <w:rPr>
                <w:color w:val="2973B6" w:themeColor="accent6"/>
              </w:rPr>
              <w:t xml:space="preserve">Alignment with Division Goals: </w:t>
            </w:r>
          </w:p>
          <w:p w14:paraId="2B0C0359" w14:textId="77777777" w:rsidR="00D82626" w:rsidRPr="00D82626" w:rsidRDefault="00D82626" w:rsidP="007D4520">
            <w:pPr>
              <w:rPr>
                <w:b w:val="0"/>
                <w:bCs/>
              </w:rPr>
            </w:pPr>
            <w:r w:rsidRPr="00D82626">
              <w:rPr>
                <w:b w:val="0"/>
                <w:bCs/>
              </w:rPr>
              <w:t xml:space="preserve">For each outcome, please also identify of how it aligns with the Division Goals/Objectives. </w:t>
            </w:r>
          </w:p>
          <w:p w14:paraId="46F20D43" w14:textId="1970EE3F" w:rsidR="00D82626" w:rsidRPr="00D82626" w:rsidRDefault="00D82626" w:rsidP="007D4520">
            <w:pPr>
              <w:rPr>
                <w:b w:val="0"/>
                <w:bCs/>
              </w:rPr>
            </w:pPr>
          </w:p>
        </w:tc>
        <w:tc>
          <w:tcPr>
            <w:tcW w:w="9802" w:type="dxa"/>
            <w:shd w:val="clear" w:color="auto" w:fill="E7E6E6" w:themeFill="background2"/>
            <w:vAlign w:val="top"/>
          </w:tcPr>
          <w:p w14:paraId="4EF3A918" w14:textId="23BC3C4D" w:rsidR="00D82626" w:rsidRPr="00F875B9" w:rsidRDefault="00D82626" w:rsidP="007D4520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9637D">
              <w:rPr>
                <w:b/>
              </w:rPr>
              <w:t>Alignment with Division Goals/Objectives</w:t>
            </w:r>
            <w:r w:rsidR="00FB716D">
              <w:rPr>
                <w:b/>
              </w:rPr>
              <w:t xml:space="preserve">: </w:t>
            </w:r>
          </w:p>
        </w:tc>
      </w:tr>
      <w:tr w:rsidR="00F5655A" w:rsidRPr="00D82626" w14:paraId="65090080" w14:textId="77777777" w:rsidTr="00F5655A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top"/>
          </w:tcPr>
          <w:p w14:paraId="354B6852" w14:textId="77777777" w:rsidR="00F5655A" w:rsidRDefault="00F5655A" w:rsidP="002645EE">
            <w:pPr>
              <w:rPr>
                <w:b w:val="0"/>
                <w:color w:val="2973B6" w:themeColor="accent6"/>
              </w:rPr>
            </w:pPr>
            <w:r>
              <w:rPr>
                <w:color w:val="2973B6" w:themeColor="accent6"/>
              </w:rPr>
              <w:t>Action Plan Outcome Progress:</w:t>
            </w:r>
          </w:p>
          <w:p w14:paraId="28EDE0C4" w14:textId="77777777" w:rsidR="00F5655A" w:rsidRDefault="00F5655A" w:rsidP="002645EE">
            <w:pPr>
              <w:rPr>
                <w:bCs/>
              </w:rPr>
            </w:pPr>
            <w:r>
              <w:rPr>
                <w:b w:val="0"/>
                <w:bCs/>
              </w:rPr>
              <w:t>Please select the progress that best represents the current reporting period.</w:t>
            </w:r>
          </w:p>
          <w:p w14:paraId="48D483EA" w14:textId="77777777" w:rsidR="00F5655A" w:rsidRPr="00DD09E8" w:rsidRDefault="00F5655A" w:rsidP="002645EE">
            <w:pPr>
              <w:pStyle w:val="ListParagraph"/>
              <w:numPr>
                <w:ilvl w:val="0"/>
                <w:numId w:val="18"/>
              </w:numPr>
              <w:ind w:left="163" w:hanging="163"/>
              <w:rPr>
                <w:bCs/>
              </w:rPr>
            </w:pPr>
            <w:r w:rsidRPr="00DD09E8">
              <w:rPr>
                <w:bCs/>
              </w:rPr>
              <w:t xml:space="preserve">Completed: </w:t>
            </w:r>
            <w:r w:rsidRPr="00DD09E8">
              <w:rPr>
                <w:b w:val="0"/>
              </w:rPr>
              <w:t>All actions/strategies have been completed for the outcome</w:t>
            </w:r>
          </w:p>
          <w:p w14:paraId="1BD57124" w14:textId="77777777" w:rsidR="00F5655A" w:rsidRPr="00DD09E8" w:rsidRDefault="00F5655A" w:rsidP="002645EE">
            <w:pPr>
              <w:pStyle w:val="ListParagraph"/>
              <w:numPr>
                <w:ilvl w:val="0"/>
                <w:numId w:val="18"/>
              </w:numPr>
              <w:ind w:left="163" w:hanging="163"/>
              <w:rPr>
                <w:bCs/>
              </w:rPr>
            </w:pPr>
            <w:r w:rsidRPr="00DD09E8">
              <w:rPr>
                <w:bCs/>
              </w:rPr>
              <w:t xml:space="preserve">On-Track: </w:t>
            </w:r>
            <w:r w:rsidRPr="00DD09E8">
              <w:rPr>
                <w:b w:val="0"/>
              </w:rPr>
              <w:t>Actions/strategies have been implemented and progress is on track</w:t>
            </w:r>
          </w:p>
          <w:p w14:paraId="66623057" w14:textId="77777777" w:rsidR="00F5655A" w:rsidRPr="00DD09E8" w:rsidRDefault="00F5655A" w:rsidP="002645EE">
            <w:pPr>
              <w:pStyle w:val="ListParagraph"/>
              <w:numPr>
                <w:ilvl w:val="0"/>
                <w:numId w:val="18"/>
              </w:numPr>
              <w:ind w:left="163" w:hanging="163"/>
              <w:rPr>
                <w:bCs/>
              </w:rPr>
            </w:pPr>
            <w:r w:rsidRPr="00DD09E8">
              <w:rPr>
                <w:bCs/>
              </w:rPr>
              <w:t xml:space="preserve">Delayed: </w:t>
            </w:r>
            <w:r w:rsidRPr="00DD09E8">
              <w:rPr>
                <w:b w:val="0"/>
              </w:rPr>
              <w:t>Implementation of actions/strategies has been delayed</w:t>
            </w:r>
          </w:p>
          <w:p w14:paraId="5FE577A2" w14:textId="77777777" w:rsidR="00F5655A" w:rsidRPr="00DD09E8" w:rsidRDefault="00F5655A" w:rsidP="002645EE">
            <w:pPr>
              <w:pStyle w:val="ListParagraph"/>
              <w:numPr>
                <w:ilvl w:val="0"/>
                <w:numId w:val="18"/>
              </w:numPr>
              <w:ind w:left="163" w:hanging="163"/>
              <w:rPr>
                <w:bCs/>
              </w:rPr>
            </w:pPr>
            <w:r w:rsidRPr="00DD09E8">
              <w:rPr>
                <w:bCs/>
              </w:rPr>
              <w:t xml:space="preserve">Cancelled: </w:t>
            </w:r>
            <w:r w:rsidRPr="00DD09E8">
              <w:rPr>
                <w:b w:val="0"/>
              </w:rPr>
              <w:t>All actions/strategies have been cancelled</w:t>
            </w:r>
          </w:p>
        </w:tc>
        <w:tc>
          <w:tcPr>
            <w:tcW w:w="9810" w:type="dxa"/>
            <w:gridSpan w:val="2"/>
            <w:shd w:val="clear" w:color="auto" w:fill="E7E6E6" w:themeFill="background2"/>
            <w:vAlign w:val="top"/>
          </w:tcPr>
          <w:p w14:paraId="012B6FA0" w14:textId="4162D329" w:rsidR="00F5655A" w:rsidRDefault="00F5655A" w:rsidP="002645EE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Action Plan/Outcome Progress</w:t>
            </w:r>
            <w:r w:rsidR="00C91C9A">
              <w:rPr>
                <w:b/>
                <w:bCs/>
              </w:rPr>
              <w:t xml:space="preserve"> </w:t>
            </w:r>
            <w:r w:rsidR="00C91C9A">
              <w:rPr>
                <w:i/>
                <w:iCs/>
              </w:rPr>
              <w:t>(select one)</w:t>
            </w:r>
            <w:r w:rsidRPr="00980371">
              <w:rPr>
                <w:b/>
                <w:bCs/>
              </w:rPr>
              <w:t>:</w:t>
            </w:r>
          </w:p>
          <w:p w14:paraId="7A660492" w14:textId="77777777" w:rsidR="00F5655A" w:rsidRPr="00980371" w:rsidRDefault="00F5655A" w:rsidP="002645E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6CA3EC4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9173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Completed</w:t>
            </w:r>
          </w:p>
          <w:p w14:paraId="07D6AF9C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10669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 w:rsidRPr="0098037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On-Track</w:t>
            </w:r>
          </w:p>
          <w:p w14:paraId="521BB54F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-15772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 w:rsidRPr="0098037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Delayed</w:t>
            </w:r>
          </w:p>
          <w:p w14:paraId="0C07760A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-3705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 w:rsidRPr="0098037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Cancelled</w:t>
            </w:r>
          </w:p>
          <w:p w14:paraId="1548050C" w14:textId="77777777" w:rsidR="00F5655A" w:rsidRPr="00980371" w:rsidRDefault="00F5655A" w:rsidP="002645EE">
            <w:pPr>
              <w:pStyle w:val="ListParagraph"/>
              <w:ind w:left="3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6F665AB" w14:textId="77777777" w:rsidR="00F5655A" w:rsidRDefault="00F5655A" w:rsidP="00264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/>
              </w:rPr>
            </w:pPr>
          </w:p>
          <w:p w14:paraId="35A70F76" w14:textId="77777777" w:rsidR="00F5655A" w:rsidRPr="00D82626" w:rsidRDefault="00F5655A" w:rsidP="002645E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ab/>
            </w:r>
          </w:p>
        </w:tc>
      </w:tr>
      <w:tr w:rsidR="00F5655A" w:rsidRPr="00D82626" w14:paraId="04C4E956" w14:textId="77777777" w:rsidTr="00F5655A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top"/>
          </w:tcPr>
          <w:p w14:paraId="25651827" w14:textId="77777777" w:rsidR="00F5655A" w:rsidRPr="00D82626" w:rsidRDefault="00F5655A" w:rsidP="002645EE">
            <w:pPr>
              <w:rPr>
                <w:color w:val="2973B6" w:themeColor="accent6"/>
              </w:rPr>
            </w:pPr>
            <w:r>
              <w:rPr>
                <w:color w:val="2973B6" w:themeColor="accent6"/>
              </w:rPr>
              <w:t>Action Plan Updates</w:t>
            </w:r>
            <w:r w:rsidRPr="00D82626">
              <w:rPr>
                <w:color w:val="2973B6" w:themeColor="accent6"/>
              </w:rPr>
              <w:t xml:space="preserve"> (Step </w:t>
            </w:r>
            <w:r>
              <w:rPr>
                <w:color w:val="2973B6" w:themeColor="accent6"/>
              </w:rPr>
              <w:t>4A</w:t>
            </w:r>
            <w:r w:rsidRPr="00D82626">
              <w:rPr>
                <w:color w:val="2973B6" w:themeColor="accent6"/>
              </w:rPr>
              <w:t xml:space="preserve">): </w:t>
            </w:r>
          </w:p>
          <w:p w14:paraId="325C47FE" w14:textId="77777777" w:rsidR="00F5655A" w:rsidRDefault="00F5655A" w:rsidP="002645EE">
            <w:pPr>
              <w:rPr>
                <w:bCs/>
              </w:rPr>
            </w:pPr>
            <w:r>
              <w:rPr>
                <w:b w:val="0"/>
                <w:bCs/>
              </w:rPr>
              <w:t>Provide updates on action plan:</w:t>
            </w:r>
          </w:p>
          <w:p w14:paraId="19429B1D" w14:textId="77777777" w:rsidR="00F5655A" w:rsidRPr="00DD09E8" w:rsidRDefault="00F5655A" w:rsidP="002645EE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>
              <w:rPr>
                <w:b w:val="0"/>
              </w:rPr>
              <w:t xml:space="preserve">Summarize </w:t>
            </w:r>
            <w:r w:rsidRPr="004B6461">
              <w:rPr>
                <w:b w:val="0"/>
              </w:rPr>
              <w:t xml:space="preserve">what </w:t>
            </w:r>
            <w:r>
              <w:rPr>
                <w:b w:val="0"/>
              </w:rPr>
              <w:t>actions</w:t>
            </w:r>
            <w:r w:rsidRPr="004B646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or strategies </w:t>
            </w:r>
            <w:r w:rsidRPr="004B6461">
              <w:rPr>
                <w:b w:val="0"/>
              </w:rPr>
              <w:t xml:space="preserve">have been taken within the </w:t>
            </w:r>
            <w:proofErr w:type="gramStart"/>
            <w:r w:rsidRPr="004B6461">
              <w:rPr>
                <w:b w:val="0"/>
              </w:rPr>
              <w:t>time period</w:t>
            </w:r>
            <w:proofErr w:type="gramEnd"/>
          </w:p>
          <w:p w14:paraId="2B457816" w14:textId="77777777" w:rsidR="00F5655A" w:rsidRPr="004B6461" w:rsidRDefault="00F5655A" w:rsidP="002645EE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>
              <w:rPr>
                <w:b w:val="0"/>
              </w:rPr>
              <w:t xml:space="preserve">Describe </w:t>
            </w:r>
            <w:r w:rsidRPr="004B6461">
              <w:rPr>
                <w:b w:val="0"/>
              </w:rPr>
              <w:t xml:space="preserve">changes </w:t>
            </w:r>
            <w:r>
              <w:rPr>
                <w:b w:val="0"/>
              </w:rPr>
              <w:t xml:space="preserve">that </w:t>
            </w:r>
            <w:r w:rsidRPr="004B6461">
              <w:rPr>
                <w:b w:val="0"/>
              </w:rPr>
              <w:t>were made</w:t>
            </w:r>
            <w:r>
              <w:rPr>
                <w:b w:val="0"/>
              </w:rPr>
              <w:t>, if any.</w:t>
            </w:r>
            <w:r w:rsidRPr="004B6461">
              <w:rPr>
                <w:b w:val="0"/>
              </w:rPr>
              <w:t xml:space="preserve">  </w:t>
            </w:r>
          </w:p>
          <w:p w14:paraId="231CA196" w14:textId="77777777" w:rsidR="00F5655A" w:rsidRPr="00D82626" w:rsidRDefault="00F5655A" w:rsidP="002645EE">
            <w:pPr>
              <w:rPr>
                <w:b w:val="0"/>
                <w:bCs/>
              </w:rPr>
            </w:pPr>
          </w:p>
        </w:tc>
        <w:tc>
          <w:tcPr>
            <w:tcW w:w="9810" w:type="dxa"/>
            <w:gridSpan w:val="2"/>
            <w:shd w:val="clear" w:color="auto" w:fill="E7E6E6" w:themeFill="background2"/>
            <w:vAlign w:val="top"/>
          </w:tcPr>
          <w:p w14:paraId="1C6FB6CF" w14:textId="77777777" w:rsidR="00F5655A" w:rsidRPr="00C9637D" w:rsidRDefault="00F5655A" w:rsidP="002645E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Action Plan Updates (Step 4A)</w:t>
            </w:r>
            <w:r w:rsidRPr="00D82626">
              <w:rPr>
                <w:bCs/>
              </w:rPr>
              <w:t xml:space="preserve">: </w:t>
            </w:r>
          </w:p>
        </w:tc>
      </w:tr>
      <w:tr w:rsidR="00F5655A" w:rsidRPr="00D82626" w14:paraId="622B3E7C" w14:textId="77777777" w:rsidTr="00F5655A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top"/>
          </w:tcPr>
          <w:p w14:paraId="11383C52" w14:textId="77777777" w:rsidR="00F5655A" w:rsidRDefault="00F5655A" w:rsidP="002645EE">
            <w:pPr>
              <w:rPr>
                <w:b w:val="0"/>
                <w:color w:val="2973B6" w:themeColor="accent6"/>
              </w:rPr>
            </w:pPr>
            <w:r>
              <w:rPr>
                <w:color w:val="2973B6" w:themeColor="accent6"/>
              </w:rPr>
              <w:t>Assessment Result:</w:t>
            </w:r>
          </w:p>
          <w:p w14:paraId="356ED27B" w14:textId="77777777" w:rsidR="00F5655A" w:rsidRDefault="00F5655A" w:rsidP="002645EE">
            <w:pPr>
              <w:rPr>
                <w:bCs/>
              </w:rPr>
            </w:pPr>
            <w:r>
              <w:rPr>
                <w:b w:val="0"/>
                <w:bCs/>
              </w:rPr>
              <w:t>Please select the option that best represents your assessment results (in reference to your criteria for success).</w:t>
            </w:r>
          </w:p>
          <w:p w14:paraId="778D9777" w14:textId="77777777" w:rsidR="00F5655A" w:rsidRPr="00DD09E8" w:rsidRDefault="00F5655A" w:rsidP="002645EE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DD09E8">
              <w:rPr>
                <w:bCs/>
              </w:rPr>
              <w:t xml:space="preserve">Assessed and not met: </w:t>
            </w:r>
            <w:r w:rsidRPr="00DD09E8">
              <w:rPr>
                <w:b w:val="0"/>
              </w:rPr>
              <w:t xml:space="preserve">Data was collected per the </w:t>
            </w:r>
            <w:proofErr w:type="gramStart"/>
            <w:r w:rsidRPr="00DD09E8">
              <w:rPr>
                <w:b w:val="0"/>
              </w:rPr>
              <w:t>units</w:t>
            </w:r>
            <w:proofErr w:type="gramEnd"/>
            <w:r w:rsidRPr="00DD09E8">
              <w:rPr>
                <w:b w:val="0"/>
              </w:rPr>
              <w:t xml:space="preserve"> assessment plan, and at least one criteria of success was not met.</w:t>
            </w:r>
            <w:r w:rsidRPr="00DD09E8">
              <w:rPr>
                <w:bCs/>
              </w:rPr>
              <w:t xml:space="preserve"> </w:t>
            </w:r>
          </w:p>
          <w:p w14:paraId="0DF8A7D2" w14:textId="77777777" w:rsidR="00F5655A" w:rsidRPr="00DD09E8" w:rsidRDefault="00F5655A" w:rsidP="002645EE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DD09E8">
              <w:rPr>
                <w:bCs/>
              </w:rPr>
              <w:t xml:space="preserve">Assessment and met: </w:t>
            </w:r>
            <w:r w:rsidRPr="00DD09E8">
              <w:rPr>
                <w:b w:val="0"/>
              </w:rPr>
              <w:t xml:space="preserve">Data was collected per the </w:t>
            </w:r>
            <w:proofErr w:type="gramStart"/>
            <w:r w:rsidRPr="00DD09E8">
              <w:rPr>
                <w:b w:val="0"/>
              </w:rPr>
              <w:t>units</w:t>
            </w:r>
            <w:proofErr w:type="gramEnd"/>
            <w:r w:rsidRPr="00DD09E8">
              <w:rPr>
                <w:b w:val="0"/>
              </w:rPr>
              <w:t xml:space="preserve"> assessment plan, and all criteria of success were met.</w:t>
            </w:r>
            <w:r w:rsidRPr="00DD09E8">
              <w:rPr>
                <w:bCs/>
              </w:rPr>
              <w:t xml:space="preserve"> </w:t>
            </w:r>
          </w:p>
          <w:p w14:paraId="2C88759A" w14:textId="5308D52C" w:rsidR="00F5655A" w:rsidRPr="00B22B93" w:rsidRDefault="00F5655A" w:rsidP="002645EE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 w:rsidRPr="00DD09E8">
              <w:rPr>
                <w:bCs/>
              </w:rPr>
              <w:t xml:space="preserve">Did not assess: </w:t>
            </w:r>
            <w:r w:rsidRPr="00DD09E8">
              <w:rPr>
                <w:b w:val="0"/>
              </w:rPr>
              <w:t>Data was not collected per the units assessment plan.</w:t>
            </w:r>
            <w:r w:rsidRPr="00DD09E8">
              <w:rPr>
                <w:bCs/>
              </w:rPr>
              <w:t xml:space="preserve"> </w:t>
            </w:r>
          </w:p>
        </w:tc>
        <w:tc>
          <w:tcPr>
            <w:tcW w:w="9810" w:type="dxa"/>
            <w:gridSpan w:val="2"/>
            <w:shd w:val="clear" w:color="auto" w:fill="E7E6E6" w:themeFill="background2"/>
            <w:vAlign w:val="top"/>
          </w:tcPr>
          <w:p w14:paraId="0A145E74" w14:textId="3DD84CC5" w:rsidR="00F5655A" w:rsidRDefault="00F5655A" w:rsidP="002645E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Assessment Result</w:t>
            </w:r>
            <w:r w:rsidR="00C91C9A">
              <w:rPr>
                <w:b/>
              </w:rPr>
              <w:t xml:space="preserve"> </w:t>
            </w:r>
            <w:r w:rsidR="00C91C9A">
              <w:rPr>
                <w:i/>
                <w:iCs/>
              </w:rPr>
              <w:t>(select one)</w:t>
            </w:r>
            <w:r>
              <w:rPr>
                <w:b/>
              </w:rPr>
              <w:t>:</w:t>
            </w:r>
          </w:p>
          <w:p w14:paraId="4A7842E2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-1269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</w:t>
            </w:r>
            <w:r w:rsidR="00F5655A">
              <w:rPr>
                <w:bCs/>
              </w:rPr>
              <w:t>Assessed and not met</w:t>
            </w:r>
          </w:p>
          <w:p w14:paraId="02AAC188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91274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 w:rsidRPr="0098037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</w:t>
            </w:r>
            <w:r w:rsidR="00F5655A">
              <w:rPr>
                <w:bCs/>
              </w:rPr>
              <w:t>Assessed and met</w:t>
            </w:r>
          </w:p>
          <w:p w14:paraId="6BCF2152" w14:textId="77777777" w:rsidR="00F5655A" w:rsidRPr="00980371" w:rsidRDefault="00000000" w:rsidP="002645EE">
            <w:pPr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id w:val="-17569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55A" w:rsidRPr="0098037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655A" w:rsidRPr="00980371">
              <w:rPr>
                <w:bCs/>
              </w:rPr>
              <w:t xml:space="preserve"> </w:t>
            </w:r>
            <w:r w:rsidR="00F5655A">
              <w:rPr>
                <w:bCs/>
              </w:rPr>
              <w:t>Did not assess</w:t>
            </w:r>
          </w:p>
          <w:p w14:paraId="043E395C" w14:textId="77777777" w:rsidR="00F5655A" w:rsidRDefault="00F5655A" w:rsidP="002645E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5655A" w:rsidRPr="00D82626" w14:paraId="4D3C041C" w14:textId="77777777" w:rsidTr="00F5655A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0090080" w14:textId="77777777" w:rsidR="00F5655A" w:rsidRPr="00D82626" w:rsidRDefault="00F5655A" w:rsidP="002645EE">
            <w:pPr>
              <w:rPr>
                <w:color w:val="2973B6" w:themeColor="accent6"/>
              </w:rPr>
            </w:pPr>
            <w:r>
              <w:rPr>
                <w:color w:val="2973B6" w:themeColor="accent6"/>
              </w:rPr>
              <w:lastRenderedPageBreak/>
              <w:t>Data Collection and Analysis</w:t>
            </w:r>
            <w:r w:rsidRPr="00D82626">
              <w:rPr>
                <w:color w:val="2973B6" w:themeColor="accent6"/>
              </w:rPr>
              <w:t xml:space="preserve"> (Step </w:t>
            </w:r>
            <w:r>
              <w:rPr>
                <w:color w:val="2973B6" w:themeColor="accent6"/>
              </w:rPr>
              <w:t>4B</w:t>
            </w:r>
            <w:r w:rsidRPr="00D82626">
              <w:rPr>
                <w:color w:val="2973B6" w:themeColor="accent6"/>
              </w:rPr>
              <w:t xml:space="preserve">): </w:t>
            </w:r>
          </w:p>
          <w:p w14:paraId="64650617" w14:textId="77777777" w:rsidR="00F5655A" w:rsidRDefault="00F5655A" w:rsidP="002645EE">
            <w:pPr>
              <w:rPr>
                <w:bCs/>
              </w:rPr>
            </w:pPr>
            <w:r>
              <w:rPr>
                <w:b w:val="0"/>
                <w:bCs/>
              </w:rPr>
              <w:t>Summarize the following:</w:t>
            </w:r>
          </w:p>
          <w:p w14:paraId="12A78729" w14:textId="77777777" w:rsidR="00F5655A" w:rsidRPr="004C21C0" w:rsidRDefault="00F5655A" w:rsidP="002645E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 w:val="0"/>
              </w:rPr>
              <w:t>Data collection process (</w:t>
            </w:r>
            <w:proofErr w:type="spellStart"/>
            <w:r>
              <w:rPr>
                <w:b w:val="0"/>
              </w:rPr>
              <w:t>e.g</w:t>
            </w:r>
            <w:proofErr w:type="spellEnd"/>
            <w:r>
              <w:rPr>
                <w:b w:val="0"/>
              </w:rPr>
              <w:t>, Who, how, and when was the data collected)</w:t>
            </w:r>
          </w:p>
          <w:p w14:paraId="3FF8EB76" w14:textId="77777777" w:rsidR="00F5655A" w:rsidRPr="004C21C0" w:rsidRDefault="00F5655A" w:rsidP="002645EE">
            <w:pPr>
              <w:pStyle w:val="ListParagraph"/>
              <w:numPr>
                <w:ilvl w:val="0"/>
                <w:numId w:val="24"/>
              </w:numPr>
              <w:rPr>
                <w:b w:val="0"/>
                <w:bCs/>
              </w:rPr>
            </w:pPr>
            <w:r w:rsidRPr="004C21C0">
              <w:rPr>
                <w:b w:val="0"/>
                <w:bCs/>
              </w:rPr>
              <w:t>Findings</w:t>
            </w:r>
            <w:r>
              <w:rPr>
                <w:b w:val="0"/>
                <w:bCs/>
              </w:rPr>
              <w:t xml:space="preserve"> from data analysis</w:t>
            </w:r>
          </w:p>
          <w:p w14:paraId="791458F4" w14:textId="77777777" w:rsidR="00F5655A" w:rsidRPr="00117DE0" w:rsidRDefault="00F5655A" w:rsidP="002645EE">
            <w:pPr>
              <w:pStyle w:val="ListParagraph"/>
              <w:numPr>
                <w:ilvl w:val="0"/>
                <w:numId w:val="24"/>
              </w:numPr>
              <w:rPr>
                <w:b w:val="0"/>
                <w:bCs/>
              </w:rPr>
            </w:pPr>
            <w:r w:rsidRPr="004C21C0">
              <w:rPr>
                <w:b w:val="0"/>
                <w:bCs/>
              </w:rPr>
              <w:t xml:space="preserve">Interpretation of findings (i.e., what does the data collected mean </w:t>
            </w:r>
            <w:r>
              <w:rPr>
                <w:b w:val="0"/>
                <w:bCs/>
              </w:rPr>
              <w:t>with respect</w:t>
            </w:r>
            <w:r w:rsidRPr="004C21C0">
              <w:rPr>
                <w:b w:val="0"/>
                <w:bCs/>
              </w:rPr>
              <w:t xml:space="preserve"> to your work</w:t>
            </w:r>
            <w:r>
              <w:rPr>
                <w:b w:val="0"/>
                <w:bCs/>
              </w:rPr>
              <w:t>, were there identified gaps after disaggregating the data</w:t>
            </w:r>
            <w:r w:rsidRPr="004C21C0">
              <w:rPr>
                <w:b w:val="0"/>
                <w:bCs/>
              </w:rPr>
              <w:t>)</w:t>
            </w:r>
          </w:p>
          <w:p w14:paraId="60F0BEA3" w14:textId="77777777" w:rsidR="00117DE0" w:rsidRPr="00117DE0" w:rsidRDefault="00117DE0" w:rsidP="002645EE">
            <w:pPr>
              <w:pStyle w:val="ListParagraph"/>
              <w:numPr>
                <w:ilvl w:val="0"/>
                <w:numId w:val="24"/>
              </w:numPr>
              <w:rPr>
                <w:b w:val="0"/>
                <w:bCs/>
              </w:rPr>
            </w:pPr>
            <w:r w:rsidRPr="0066040C">
              <w:rPr>
                <w:b w:val="0"/>
                <w:bCs/>
              </w:rPr>
              <w:t xml:space="preserve">Consider using the </w:t>
            </w:r>
            <w:hyperlink r:id="rId10" w:history="1">
              <w:r w:rsidRPr="00C00509">
                <w:rPr>
                  <w:rStyle w:val="Hyperlink"/>
                  <w:b w:val="0"/>
                  <w:bCs/>
                </w:rPr>
                <w:t>Strategic Plan Progress Indicators</w:t>
              </w:r>
            </w:hyperlink>
            <w:r w:rsidRPr="0066040C">
              <w:rPr>
                <w:b w:val="0"/>
                <w:bCs/>
              </w:rPr>
              <w:t xml:space="preserve"> to </w:t>
            </w:r>
            <w:r>
              <w:rPr>
                <w:b w:val="0"/>
                <w:bCs/>
              </w:rPr>
              <w:t>inform your analysis of the findings</w:t>
            </w:r>
            <w:r w:rsidRPr="0066040C">
              <w:rPr>
                <w:b w:val="0"/>
                <w:bCs/>
              </w:rPr>
              <w:t>.</w:t>
            </w:r>
          </w:p>
          <w:p w14:paraId="54B1E1A8" w14:textId="5E1C87C2" w:rsidR="00117DE0" w:rsidRPr="00F5655A" w:rsidRDefault="00117DE0" w:rsidP="00117DE0">
            <w:pPr>
              <w:pStyle w:val="ListParagraph"/>
              <w:ind w:left="360"/>
              <w:rPr>
                <w:b w:val="0"/>
                <w:bCs/>
              </w:rPr>
            </w:pPr>
          </w:p>
        </w:tc>
        <w:tc>
          <w:tcPr>
            <w:tcW w:w="9810" w:type="dxa"/>
            <w:gridSpan w:val="2"/>
            <w:shd w:val="clear" w:color="auto" w:fill="E7E6E6" w:themeFill="background2"/>
            <w:vAlign w:val="top"/>
          </w:tcPr>
          <w:p w14:paraId="472ABA5B" w14:textId="77777777" w:rsidR="00F5655A" w:rsidRPr="00D82626" w:rsidRDefault="00F5655A" w:rsidP="002645E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9637D">
              <w:rPr>
                <w:b/>
              </w:rPr>
              <w:t xml:space="preserve"> </w:t>
            </w:r>
            <w:r>
              <w:rPr>
                <w:b/>
              </w:rPr>
              <w:t>Data Collection and Analysis (Step 4B)</w:t>
            </w:r>
          </w:p>
        </w:tc>
      </w:tr>
      <w:tr w:rsidR="00F5655A" w:rsidRPr="00D82626" w14:paraId="72A9AA47" w14:textId="77777777" w:rsidTr="00F5655A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top"/>
          </w:tcPr>
          <w:p w14:paraId="127671DA" w14:textId="77777777" w:rsidR="00F5655A" w:rsidRPr="00D82626" w:rsidRDefault="00F5655A" w:rsidP="002645EE">
            <w:pPr>
              <w:rPr>
                <w:color w:val="2973B6" w:themeColor="accent6"/>
              </w:rPr>
            </w:pPr>
            <w:r>
              <w:rPr>
                <w:color w:val="2973B6" w:themeColor="accent6"/>
              </w:rPr>
              <w:t>Improvement Actions and Next Steps</w:t>
            </w:r>
            <w:r w:rsidRPr="00D82626">
              <w:rPr>
                <w:color w:val="2973B6" w:themeColor="accent6"/>
              </w:rPr>
              <w:t xml:space="preserve"> (Step </w:t>
            </w:r>
            <w:r>
              <w:rPr>
                <w:color w:val="2973B6" w:themeColor="accent6"/>
              </w:rPr>
              <w:t>5</w:t>
            </w:r>
            <w:r w:rsidRPr="00D82626">
              <w:rPr>
                <w:color w:val="2973B6" w:themeColor="accent6"/>
              </w:rPr>
              <w:t xml:space="preserve">): </w:t>
            </w:r>
          </w:p>
          <w:p w14:paraId="64FA7D34" w14:textId="77777777" w:rsidR="00F5655A" w:rsidRDefault="00F5655A" w:rsidP="002645EE">
            <w:r w:rsidRPr="004C21C0">
              <w:rPr>
                <w:b w:val="0"/>
              </w:rPr>
              <w:t>Share</w:t>
            </w:r>
            <w:r>
              <w:rPr>
                <w:b w:val="0"/>
              </w:rPr>
              <w:t xml:space="preserve"> next steps and improvement actions, based on the data collected, that support the outcome. Consider (even if criteria for success was met):</w:t>
            </w:r>
          </w:p>
          <w:p w14:paraId="78A218E4" w14:textId="77777777" w:rsidR="00F5655A" w:rsidRPr="00F16974" w:rsidRDefault="00F5655A" w:rsidP="002645EE">
            <w:pPr>
              <w:pStyle w:val="ListParagraph"/>
              <w:numPr>
                <w:ilvl w:val="0"/>
                <w:numId w:val="25"/>
              </w:numPr>
              <w:rPr>
                <w:b w:val="0"/>
              </w:rPr>
            </w:pPr>
            <w:r w:rsidRPr="00F16974">
              <w:rPr>
                <w:b w:val="0"/>
              </w:rPr>
              <w:t xml:space="preserve">How </w:t>
            </w:r>
            <w:r>
              <w:rPr>
                <w:b w:val="0"/>
              </w:rPr>
              <w:t xml:space="preserve">are </w:t>
            </w:r>
            <w:r w:rsidRPr="00F16974">
              <w:rPr>
                <w:b w:val="0"/>
              </w:rPr>
              <w:t xml:space="preserve">results disseminated to </w:t>
            </w:r>
            <w:r>
              <w:rPr>
                <w:b w:val="0"/>
              </w:rPr>
              <w:t>the team and constituents?</w:t>
            </w:r>
          </w:p>
          <w:p w14:paraId="7DA1DD55" w14:textId="77777777" w:rsidR="00F5655A" w:rsidRPr="00322892" w:rsidRDefault="00F5655A" w:rsidP="002645EE">
            <w:pPr>
              <w:pStyle w:val="ListParagraph"/>
              <w:numPr>
                <w:ilvl w:val="0"/>
                <w:numId w:val="25"/>
              </w:numPr>
              <w:rPr>
                <w:b w:val="0"/>
              </w:rPr>
            </w:pPr>
            <w:r>
              <w:rPr>
                <w:b w:val="0"/>
              </w:rPr>
              <w:t>Is there a</w:t>
            </w:r>
            <w:r w:rsidRPr="00F16974">
              <w:rPr>
                <w:b w:val="0"/>
              </w:rPr>
              <w:t xml:space="preserve"> time frame for implementing the improvement actions (if any)</w:t>
            </w:r>
            <w:r>
              <w:rPr>
                <w:b w:val="0"/>
              </w:rPr>
              <w:t xml:space="preserve">, or </w:t>
            </w:r>
            <w:r w:rsidRPr="00F16974">
              <w:rPr>
                <w:b w:val="0"/>
                <w:bCs/>
              </w:rPr>
              <w:t>re-assessing</w:t>
            </w:r>
            <w:r>
              <w:rPr>
                <w:b w:val="0"/>
                <w:bCs/>
              </w:rPr>
              <w:t>?</w:t>
            </w:r>
            <w:r w:rsidRPr="00F16974">
              <w:rPr>
                <w:b w:val="0"/>
                <w:bCs/>
              </w:rPr>
              <w:t xml:space="preserve"> </w:t>
            </w:r>
          </w:p>
          <w:p w14:paraId="45B5057B" w14:textId="77777777" w:rsidR="00F5655A" w:rsidRPr="003E076A" w:rsidRDefault="00F5655A" w:rsidP="002645EE">
            <w:pPr>
              <w:pStyle w:val="ListParagraph"/>
              <w:numPr>
                <w:ilvl w:val="0"/>
                <w:numId w:val="25"/>
              </w:numPr>
            </w:pPr>
            <w:r w:rsidRPr="003E076A">
              <w:rPr>
                <w:b w:val="0"/>
                <w:bCs/>
              </w:rPr>
              <w:t xml:space="preserve">What are your next steps to continue your efforts to improve or maintain your practice? </w:t>
            </w:r>
          </w:p>
          <w:p w14:paraId="4CA02669" w14:textId="77777777" w:rsidR="00F5655A" w:rsidRPr="00F16974" w:rsidRDefault="00F5655A" w:rsidP="002645EE">
            <w:pPr>
              <w:pStyle w:val="ListParagraph"/>
              <w:numPr>
                <w:ilvl w:val="0"/>
                <w:numId w:val="25"/>
              </w:numPr>
              <w:rPr>
                <w:color w:val="2973B6" w:themeColor="accent6"/>
              </w:rPr>
            </w:pPr>
            <w:r w:rsidRPr="003E076A">
              <w:rPr>
                <w:b w:val="0"/>
                <w:bCs/>
              </w:rPr>
              <w:t>Are there improvements to the assessment plan/practice, communication, etc. that can be made?</w:t>
            </w:r>
          </w:p>
        </w:tc>
        <w:tc>
          <w:tcPr>
            <w:tcW w:w="9810" w:type="dxa"/>
            <w:gridSpan w:val="2"/>
            <w:shd w:val="clear" w:color="auto" w:fill="E7E6E6" w:themeFill="background2"/>
            <w:vAlign w:val="top"/>
          </w:tcPr>
          <w:p w14:paraId="36EE651C" w14:textId="77777777" w:rsidR="00F5655A" w:rsidRDefault="00F5655A" w:rsidP="002645E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Improvement Actions and Next Steps (Step 5)</w:t>
            </w:r>
          </w:p>
        </w:tc>
      </w:tr>
    </w:tbl>
    <w:p w14:paraId="71F64E17" w14:textId="77777777" w:rsidR="00F5655A" w:rsidRDefault="00F5655A" w:rsidP="00F5655A"/>
    <w:p w14:paraId="5733B09B" w14:textId="2B60BA8C" w:rsidR="003E3B35" w:rsidRDefault="003E3B35" w:rsidP="00F875B9"/>
    <w:sectPr w:rsidR="003E3B35" w:rsidSect="00D31CA7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347D0" w14:textId="77777777" w:rsidR="003A7B5F" w:rsidRDefault="003A7B5F" w:rsidP="007F58FB">
      <w:r>
        <w:separator/>
      </w:r>
    </w:p>
  </w:endnote>
  <w:endnote w:type="continuationSeparator" w:id="0">
    <w:p w14:paraId="3DB6178E" w14:textId="77777777" w:rsidR="003A7B5F" w:rsidRDefault="003A7B5F" w:rsidP="007F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useo Sans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7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useo Sans 300"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4651" w14:textId="77777777" w:rsidR="00D82626" w:rsidRDefault="00D82626" w:rsidP="00D82626">
    <w:pPr>
      <w:pStyle w:val="Footer"/>
      <w:jc w:val="center"/>
    </w:pPr>
  </w:p>
  <w:p w14:paraId="55AFE4D0" w14:textId="24E4E33C" w:rsidR="00D82626" w:rsidRPr="00D82626" w:rsidRDefault="00D82626" w:rsidP="00D82626">
    <w:pPr>
      <w:pStyle w:val="Footer"/>
      <w:jc w:val="center"/>
      <w:rPr>
        <w:b/>
        <w:bCs/>
      </w:rPr>
    </w:pPr>
    <w:r w:rsidRPr="00D82626">
      <w:rPr>
        <w:b/>
        <w:bCs/>
      </w:rPr>
      <w:t xml:space="preserve">Questions: </w:t>
    </w:r>
  </w:p>
  <w:p w14:paraId="22DF3A3D" w14:textId="77777777" w:rsidR="00D82626" w:rsidRDefault="00D82626" w:rsidP="00D82626">
    <w:pPr>
      <w:pStyle w:val="Footer"/>
      <w:jc w:val="center"/>
    </w:pPr>
    <w:r>
      <w:t xml:space="preserve">Contact the Office of </w:t>
    </w:r>
    <w:r w:rsidR="00571ED5">
      <w:t>Institutional Effectiveness and Planning</w:t>
    </w:r>
    <w:r>
      <w:t xml:space="preserve">     </w:t>
    </w:r>
  </w:p>
  <w:p w14:paraId="06F45ED3" w14:textId="264E4CCC" w:rsidR="00571ED5" w:rsidRPr="00D82626" w:rsidRDefault="00D82626" w:rsidP="00D82626">
    <w:pPr>
      <w:pStyle w:val="Footer"/>
      <w:jc w:val="center"/>
      <w:rPr>
        <w:color w:val="FF7900" w:themeColor="accent2"/>
      </w:rPr>
    </w:pPr>
    <w:r w:rsidRPr="00D82626">
      <w:rPr>
        <w:color w:val="FF7900" w:themeColor="accent2"/>
      </w:rPr>
      <w:t>data@fullerton.edu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3B75" w14:textId="77777777" w:rsidR="003A7B5F" w:rsidRDefault="003A7B5F" w:rsidP="007F58FB">
      <w:r>
        <w:separator/>
      </w:r>
    </w:p>
  </w:footnote>
  <w:footnote w:type="continuationSeparator" w:id="0">
    <w:p w14:paraId="2B10A0EF" w14:textId="77777777" w:rsidR="003A7B5F" w:rsidRDefault="003A7B5F" w:rsidP="007F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491F8" w14:textId="50ABC8D2" w:rsidR="006D22FD" w:rsidRPr="00761F01" w:rsidRDefault="006D22FD" w:rsidP="006D22FD">
    <w:pPr>
      <w:pStyle w:val="Title"/>
      <w:pBdr>
        <w:bottom w:val="none" w:sz="0" w:space="0" w:color="auto"/>
      </w:pBdr>
      <w:rPr>
        <w:color w:val="FF7900" w:themeColor="accent2"/>
        <w:sz w:val="32"/>
      </w:rPr>
    </w:pPr>
    <w:r w:rsidRPr="006D22FD">
      <w:rPr>
        <w:sz w:val="32"/>
      </w:rPr>
      <w:t>Fullerton Forward</w:t>
    </w:r>
    <w:r w:rsidR="00D21549">
      <w:rPr>
        <w:sz w:val="32"/>
      </w:rPr>
      <w:t>:</w:t>
    </w:r>
    <w:r w:rsidRPr="006D22FD">
      <w:rPr>
        <w:sz w:val="32"/>
      </w:rPr>
      <w:t xml:space="preserve"> 2024-2029 Strategic Plan Implementation</w:t>
    </w:r>
    <w:r w:rsidR="00EF79A8">
      <w:rPr>
        <w:sz w:val="32"/>
      </w:rPr>
      <w:t xml:space="preserve"> </w:t>
    </w:r>
    <w:r w:rsidR="00761F01">
      <w:rPr>
        <w:sz w:val="32"/>
      </w:rPr>
      <w:tab/>
    </w:r>
    <w:r w:rsidR="00761F01">
      <w:rPr>
        <w:sz w:val="32"/>
      </w:rPr>
      <w:tab/>
    </w:r>
    <w:r w:rsidR="00761F01">
      <w:rPr>
        <w:sz w:val="32"/>
      </w:rPr>
      <w:tab/>
    </w:r>
    <w:r w:rsidR="00761F01">
      <w:rPr>
        <w:sz w:val="32"/>
      </w:rPr>
      <w:tab/>
    </w:r>
    <w:r w:rsidR="00761F01">
      <w:rPr>
        <w:sz w:val="32"/>
      </w:rPr>
      <w:tab/>
    </w:r>
    <w:r w:rsidR="00761F01"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349F"/>
    <w:multiLevelType w:val="hybridMultilevel"/>
    <w:tmpl w:val="AB3CC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56A1F"/>
    <w:multiLevelType w:val="hybridMultilevel"/>
    <w:tmpl w:val="3788B0F0"/>
    <w:lvl w:ilvl="0" w:tplc="66C4F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45F2E"/>
    <w:multiLevelType w:val="hybridMultilevel"/>
    <w:tmpl w:val="D6B0B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3670D"/>
    <w:multiLevelType w:val="hybridMultilevel"/>
    <w:tmpl w:val="BF22FC4E"/>
    <w:lvl w:ilvl="0" w:tplc="FA541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D5876"/>
    <w:multiLevelType w:val="hybridMultilevel"/>
    <w:tmpl w:val="D7743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463C0"/>
    <w:multiLevelType w:val="hybridMultilevel"/>
    <w:tmpl w:val="2000158C"/>
    <w:lvl w:ilvl="0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6" w15:restartNumberingAfterBreak="0">
    <w:nsid w:val="236D566E"/>
    <w:multiLevelType w:val="hybridMultilevel"/>
    <w:tmpl w:val="59BE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5470"/>
    <w:multiLevelType w:val="hybridMultilevel"/>
    <w:tmpl w:val="652EFD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40C6B8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F12B3"/>
    <w:multiLevelType w:val="hybridMultilevel"/>
    <w:tmpl w:val="153C1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03BB4"/>
    <w:multiLevelType w:val="hybridMultilevel"/>
    <w:tmpl w:val="AA784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A15EF"/>
    <w:multiLevelType w:val="hybridMultilevel"/>
    <w:tmpl w:val="2AFEB272"/>
    <w:lvl w:ilvl="0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11" w15:restartNumberingAfterBreak="0">
    <w:nsid w:val="47DD28C2"/>
    <w:multiLevelType w:val="hybridMultilevel"/>
    <w:tmpl w:val="9840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4386"/>
    <w:multiLevelType w:val="hybridMultilevel"/>
    <w:tmpl w:val="7522F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04E44"/>
    <w:multiLevelType w:val="hybridMultilevel"/>
    <w:tmpl w:val="ABFA1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12044B"/>
    <w:multiLevelType w:val="hybridMultilevel"/>
    <w:tmpl w:val="BAD62A44"/>
    <w:lvl w:ilvl="0" w:tplc="66C4F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44E1E"/>
    <w:multiLevelType w:val="hybridMultilevel"/>
    <w:tmpl w:val="FB86DB8E"/>
    <w:lvl w:ilvl="0" w:tplc="83FAA1C8">
      <w:start w:val="1"/>
      <w:numFmt w:val="decimal"/>
      <w:lvlText w:val="%1."/>
      <w:lvlJc w:val="left"/>
      <w:pPr>
        <w:ind w:left="360" w:hanging="360"/>
      </w:pPr>
      <w:rPr>
        <w:rFonts w:hint="default"/>
        <w:color w:val="2973B6" w:themeColor="accent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23187"/>
    <w:multiLevelType w:val="hybridMultilevel"/>
    <w:tmpl w:val="94480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6A4E00"/>
    <w:multiLevelType w:val="hybridMultilevel"/>
    <w:tmpl w:val="4B94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41ED8"/>
    <w:multiLevelType w:val="hybridMultilevel"/>
    <w:tmpl w:val="149E3BDA"/>
    <w:lvl w:ilvl="0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673A6E0A"/>
    <w:multiLevelType w:val="hybridMultilevel"/>
    <w:tmpl w:val="C1464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4C66F4"/>
    <w:multiLevelType w:val="hybridMultilevel"/>
    <w:tmpl w:val="F638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32256"/>
    <w:multiLevelType w:val="hybridMultilevel"/>
    <w:tmpl w:val="CDC0B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844131"/>
    <w:multiLevelType w:val="hybridMultilevel"/>
    <w:tmpl w:val="615EB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EF2DA4"/>
    <w:multiLevelType w:val="hybridMultilevel"/>
    <w:tmpl w:val="3788B0F0"/>
    <w:lvl w:ilvl="0" w:tplc="66C4F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B55F8"/>
    <w:multiLevelType w:val="hybridMultilevel"/>
    <w:tmpl w:val="FB86DB8E"/>
    <w:lvl w:ilvl="0" w:tplc="83FAA1C8">
      <w:start w:val="1"/>
      <w:numFmt w:val="decimal"/>
      <w:lvlText w:val="%1."/>
      <w:lvlJc w:val="left"/>
      <w:pPr>
        <w:ind w:left="360" w:hanging="360"/>
      </w:pPr>
      <w:rPr>
        <w:rFonts w:hint="default"/>
        <w:color w:val="2973B6" w:themeColor="accent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150960">
    <w:abstractNumId w:val="23"/>
  </w:num>
  <w:num w:numId="2" w16cid:durableId="682434136">
    <w:abstractNumId w:val="14"/>
  </w:num>
  <w:num w:numId="3" w16cid:durableId="17902237">
    <w:abstractNumId w:val="20"/>
  </w:num>
  <w:num w:numId="4" w16cid:durableId="42102363">
    <w:abstractNumId w:val="7"/>
  </w:num>
  <w:num w:numId="5" w16cid:durableId="841239332">
    <w:abstractNumId w:val="1"/>
  </w:num>
  <w:num w:numId="6" w16cid:durableId="54936033">
    <w:abstractNumId w:val="17"/>
  </w:num>
  <w:num w:numId="7" w16cid:durableId="436288672">
    <w:abstractNumId w:val="5"/>
  </w:num>
  <w:num w:numId="8" w16cid:durableId="1942644492">
    <w:abstractNumId w:val="18"/>
  </w:num>
  <w:num w:numId="9" w16cid:durableId="1928879192">
    <w:abstractNumId w:val="10"/>
  </w:num>
  <w:num w:numId="10" w16cid:durableId="1879124073">
    <w:abstractNumId w:val="13"/>
  </w:num>
  <w:num w:numId="11" w16cid:durableId="1141653511">
    <w:abstractNumId w:val="21"/>
  </w:num>
  <w:num w:numId="12" w16cid:durableId="271129696">
    <w:abstractNumId w:val="0"/>
  </w:num>
  <w:num w:numId="13" w16cid:durableId="1724402265">
    <w:abstractNumId w:val="9"/>
  </w:num>
  <w:num w:numId="14" w16cid:durableId="847136637">
    <w:abstractNumId w:val="15"/>
  </w:num>
  <w:num w:numId="15" w16cid:durableId="1886873091">
    <w:abstractNumId w:val="24"/>
  </w:num>
  <w:num w:numId="16" w16cid:durableId="1663660733">
    <w:abstractNumId w:val="16"/>
  </w:num>
  <w:num w:numId="17" w16cid:durableId="1032537006">
    <w:abstractNumId w:val="6"/>
  </w:num>
  <w:num w:numId="18" w16cid:durableId="1950232762">
    <w:abstractNumId w:val="19"/>
  </w:num>
  <w:num w:numId="19" w16cid:durableId="1528711044">
    <w:abstractNumId w:val="22"/>
  </w:num>
  <w:num w:numId="20" w16cid:durableId="507214211">
    <w:abstractNumId w:val="12"/>
  </w:num>
  <w:num w:numId="21" w16cid:durableId="2069307089">
    <w:abstractNumId w:val="4"/>
  </w:num>
  <w:num w:numId="22" w16cid:durableId="432746810">
    <w:abstractNumId w:val="11"/>
  </w:num>
  <w:num w:numId="23" w16cid:durableId="259336752">
    <w:abstractNumId w:val="2"/>
  </w:num>
  <w:num w:numId="24" w16cid:durableId="2009481801">
    <w:abstractNumId w:val="8"/>
  </w:num>
  <w:num w:numId="25" w16cid:durableId="124480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03"/>
    <w:rsid w:val="000B4603"/>
    <w:rsid w:val="000B6631"/>
    <w:rsid w:val="000E554B"/>
    <w:rsid w:val="0010381E"/>
    <w:rsid w:val="00117DE0"/>
    <w:rsid w:val="00127ACD"/>
    <w:rsid w:val="00191F43"/>
    <w:rsid w:val="001D2E84"/>
    <w:rsid w:val="001D3BA0"/>
    <w:rsid w:val="001E07AB"/>
    <w:rsid w:val="001E3212"/>
    <w:rsid w:val="0020243D"/>
    <w:rsid w:val="00203B88"/>
    <w:rsid w:val="0020580E"/>
    <w:rsid w:val="002247DE"/>
    <w:rsid w:val="00230338"/>
    <w:rsid w:val="00241FEF"/>
    <w:rsid w:val="00253907"/>
    <w:rsid w:val="002562EA"/>
    <w:rsid w:val="00265304"/>
    <w:rsid w:val="00282B06"/>
    <w:rsid w:val="00300E36"/>
    <w:rsid w:val="0030319D"/>
    <w:rsid w:val="00327790"/>
    <w:rsid w:val="00333171"/>
    <w:rsid w:val="003848B4"/>
    <w:rsid w:val="003A7B5F"/>
    <w:rsid w:val="003E076A"/>
    <w:rsid w:val="003E3B35"/>
    <w:rsid w:val="004101A6"/>
    <w:rsid w:val="00423783"/>
    <w:rsid w:val="004342C8"/>
    <w:rsid w:val="00443013"/>
    <w:rsid w:val="0045237B"/>
    <w:rsid w:val="00455180"/>
    <w:rsid w:val="00463EB0"/>
    <w:rsid w:val="00465C26"/>
    <w:rsid w:val="00466DE6"/>
    <w:rsid w:val="004E01B1"/>
    <w:rsid w:val="005242BF"/>
    <w:rsid w:val="005429C6"/>
    <w:rsid w:val="00545F62"/>
    <w:rsid w:val="00546BFA"/>
    <w:rsid w:val="00557D09"/>
    <w:rsid w:val="00571ED5"/>
    <w:rsid w:val="00585D8E"/>
    <w:rsid w:val="005A7382"/>
    <w:rsid w:val="005D4F1C"/>
    <w:rsid w:val="005F175C"/>
    <w:rsid w:val="00607A29"/>
    <w:rsid w:val="006236A4"/>
    <w:rsid w:val="00633167"/>
    <w:rsid w:val="00650752"/>
    <w:rsid w:val="006629AE"/>
    <w:rsid w:val="00675856"/>
    <w:rsid w:val="00684D7A"/>
    <w:rsid w:val="00691F04"/>
    <w:rsid w:val="006D22FD"/>
    <w:rsid w:val="006E5EA1"/>
    <w:rsid w:val="006F11AE"/>
    <w:rsid w:val="006F4D20"/>
    <w:rsid w:val="007033CC"/>
    <w:rsid w:val="00715D9D"/>
    <w:rsid w:val="00753B87"/>
    <w:rsid w:val="00761F01"/>
    <w:rsid w:val="007B0691"/>
    <w:rsid w:val="007C3BF6"/>
    <w:rsid w:val="007D4520"/>
    <w:rsid w:val="007E0851"/>
    <w:rsid w:val="007E1CC7"/>
    <w:rsid w:val="007F58FB"/>
    <w:rsid w:val="00822D4E"/>
    <w:rsid w:val="00833F00"/>
    <w:rsid w:val="00863DE1"/>
    <w:rsid w:val="00876E75"/>
    <w:rsid w:val="00877C59"/>
    <w:rsid w:val="008D79AB"/>
    <w:rsid w:val="008F1F66"/>
    <w:rsid w:val="008F45EF"/>
    <w:rsid w:val="00904512"/>
    <w:rsid w:val="009262A3"/>
    <w:rsid w:val="00954F93"/>
    <w:rsid w:val="00971530"/>
    <w:rsid w:val="009B4963"/>
    <w:rsid w:val="009C773D"/>
    <w:rsid w:val="00A01485"/>
    <w:rsid w:val="00A23D93"/>
    <w:rsid w:val="00A252B3"/>
    <w:rsid w:val="00A661CF"/>
    <w:rsid w:val="00A72C51"/>
    <w:rsid w:val="00AD20D7"/>
    <w:rsid w:val="00AE7BE4"/>
    <w:rsid w:val="00B0361B"/>
    <w:rsid w:val="00B146DE"/>
    <w:rsid w:val="00B22B93"/>
    <w:rsid w:val="00B24192"/>
    <w:rsid w:val="00B4525C"/>
    <w:rsid w:val="00B71437"/>
    <w:rsid w:val="00B72383"/>
    <w:rsid w:val="00B775E7"/>
    <w:rsid w:val="00BA7AA1"/>
    <w:rsid w:val="00BC4FD2"/>
    <w:rsid w:val="00BD01EE"/>
    <w:rsid w:val="00BF4D1D"/>
    <w:rsid w:val="00C02B8A"/>
    <w:rsid w:val="00C16FD8"/>
    <w:rsid w:val="00C609D9"/>
    <w:rsid w:val="00C63B40"/>
    <w:rsid w:val="00C91C9A"/>
    <w:rsid w:val="00C9637D"/>
    <w:rsid w:val="00CB7C11"/>
    <w:rsid w:val="00CC7818"/>
    <w:rsid w:val="00D04425"/>
    <w:rsid w:val="00D06B70"/>
    <w:rsid w:val="00D109C4"/>
    <w:rsid w:val="00D21549"/>
    <w:rsid w:val="00D31CA7"/>
    <w:rsid w:val="00D47AEB"/>
    <w:rsid w:val="00D515F5"/>
    <w:rsid w:val="00D55008"/>
    <w:rsid w:val="00D6489B"/>
    <w:rsid w:val="00D64FA8"/>
    <w:rsid w:val="00D82626"/>
    <w:rsid w:val="00D933BF"/>
    <w:rsid w:val="00DA2AF5"/>
    <w:rsid w:val="00DD0FBC"/>
    <w:rsid w:val="00DD5CCF"/>
    <w:rsid w:val="00E97287"/>
    <w:rsid w:val="00EB0690"/>
    <w:rsid w:val="00ED286C"/>
    <w:rsid w:val="00ED629A"/>
    <w:rsid w:val="00EE08A7"/>
    <w:rsid w:val="00EF79A8"/>
    <w:rsid w:val="00F336BB"/>
    <w:rsid w:val="00F51242"/>
    <w:rsid w:val="00F5655A"/>
    <w:rsid w:val="00F82C6C"/>
    <w:rsid w:val="00F83C5F"/>
    <w:rsid w:val="00F8482A"/>
    <w:rsid w:val="00F875B9"/>
    <w:rsid w:val="00FB716D"/>
    <w:rsid w:val="00FD51BA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5EBC"/>
  <w15:chartTrackingRefBased/>
  <w15:docId w15:val="{BC829646-BA1C-4B04-AF76-20D76F13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B4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8B4"/>
    <w:pPr>
      <w:keepNext/>
      <w:keepLines/>
      <w:spacing w:before="120"/>
      <w:outlineLvl w:val="0"/>
    </w:pPr>
    <w:rPr>
      <w:rFonts w:eastAsiaTheme="majorEastAsia" w:cstheme="majorBidi"/>
      <w:color w:val="001A3A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B35"/>
    <w:pPr>
      <w:keepNext/>
      <w:keepLines/>
      <w:spacing w:before="40"/>
      <w:outlineLvl w:val="1"/>
    </w:pPr>
    <w:rPr>
      <w:rFonts w:eastAsiaTheme="majorEastAsia" w:cstheme="majorBidi"/>
      <w:color w:val="001A3A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690"/>
    <w:pPr>
      <w:keepNext/>
      <w:keepLines/>
      <w:spacing w:before="40"/>
      <w:outlineLvl w:val="2"/>
    </w:pPr>
    <w:rPr>
      <w:rFonts w:ascii="Museo Sans 500" w:eastAsiaTheme="majorEastAsia" w:hAnsi="Museo Sans 500" w:cstheme="majorBidi"/>
      <w:i/>
      <w:color w:val="2973B6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6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B4"/>
    <w:rPr>
      <w:rFonts w:ascii="Calibri" w:eastAsiaTheme="majorEastAsia" w:hAnsi="Calibri" w:cstheme="majorBidi"/>
      <w:color w:val="001A3A" w:themeColor="accent1" w:themeShade="BF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48B4"/>
    <w:pPr>
      <w:pBdr>
        <w:bottom w:val="single" w:sz="4" w:space="1" w:color="auto"/>
      </w:pBdr>
      <w:contextualSpacing/>
    </w:pPr>
    <w:rPr>
      <w:rFonts w:eastAsiaTheme="majorEastAsia" w:cstheme="majorBidi"/>
      <w:b/>
      <w:color w:val="00244E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8B4"/>
    <w:rPr>
      <w:rFonts w:ascii="Calibri" w:eastAsiaTheme="majorEastAsia" w:hAnsi="Calibri" w:cstheme="majorBidi"/>
      <w:b/>
      <w:color w:val="00244E" w:themeColor="accent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690"/>
    <w:pPr>
      <w:numPr>
        <w:ilvl w:val="1"/>
      </w:numPr>
    </w:pPr>
    <w:rPr>
      <w:rFonts w:ascii="Museo Sans 700" w:eastAsiaTheme="minorEastAsia" w:hAnsi="Museo Sans 700"/>
      <w:color w:val="164686" w:themeColor="accent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B0690"/>
    <w:rPr>
      <w:rFonts w:ascii="Museo Sans 700" w:eastAsiaTheme="minorEastAsia" w:hAnsi="Museo Sans 700"/>
      <w:color w:val="164686" w:themeColor="accent5"/>
      <w:spacing w:val="1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B35"/>
    <w:rPr>
      <w:rFonts w:ascii="Calibri" w:eastAsiaTheme="majorEastAsia" w:hAnsi="Calibri" w:cstheme="majorBidi"/>
      <w:color w:val="001A3A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0690"/>
    <w:rPr>
      <w:rFonts w:ascii="Museo Sans 500" w:eastAsiaTheme="majorEastAsia" w:hAnsi="Museo Sans 500" w:cstheme="majorBidi"/>
      <w:i/>
      <w:color w:val="2973B6" w:themeColor="accent6"/>
      <w:sz w:val="24"/>
      <w:szCs w:val="24"/>
    </w:rPr>
  </w:style>
  <w:style w:type="paragraph" w:styleId="NoSpacing">
    <w:name w:val="No Spacing"/>
    <w:uiPriority w:val="1"/>
    <w:qFormat/>
    <w:rsid w:val="000E554B"/>
    <w:pPr>
      <w:spacing w:after="0" w:line="240" w:lineRule="auto"/>
      <w:contextualSpacing/>
    </w:pPr>
    <w:rPr>
      <w:rFonts w:ascii="Calibri" w:hAnsi="Calibri"/>
    </w:rPr>
  </w:style>
  <w:style w:type="table" w:styleId="TableGrid">
    <w:name w:val="Table Grid"/>
    <w:aliases w:val="CSUF_Qual"/>
    <w:basedOn w:val="TableNormal"/>
    <w:uiPriority w:val="39"/>
    <w:rsid w:val="0010381E"/>
    <w:pPr>
      <w:spacing w:after="0" w:line="240" w:lineRule="auto"/>
      <w:contextualSpacing/>
    </w:pPr>
    <w:rPr>
      <w:rFonts w:ascii="Museo Sans 300" w:hAnsi="Museo Sans 3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Museo Sans 500" w:hAnsi="Museo Sans 500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244E" w:themeFill="accent1"/>
      </w:tcPr>
    </w:tblStylePr>
    <w:tblStylePr w:type="firstCol">
      <w:pPr>
        <w:jc w:val="left"/>
      </w:pPr>
      <w:rPr>
        <w:b/>
      </w:rPr>
    </w:tblStylePr>
  </w:style>
  <w:style w:type="table" w:customStyle="1" w:styleId="CSUFNum">
    <w:name w:val="CSUF_Num"/>
    <w:basedOn w:val="TableNormal"/>
    <w:uiPriority w:val="99"/>
    <w:rsid w:val="0010381E"/>
    <w:pPr>
      <w:spacing w:after="0" w:line="240" w:lineRule="auto"/>
      <w:contextualSpacing/>
      <w:jc w:val="center"/>
    </w:pPr>
    <w:rPr>
      <w:rFonts w:ascii="Museo Sans 300" w:hAnsi="Museo Sans 3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Museo Sans 500" w:hAnsi="Museo Sans 500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244E" w:themeFill="accent1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b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10381E"/>
    <w:pPr>
      <w:spacing w:after="120"/>
    </w:pPr>
    <w:rPr>
      <w:rFonts w:ascii="Museo Sans 500" w:hAnsi="Museo Sans 500"/>
      <w:i/>
      <w:iCs/>
      <w:color w:val="164686" w:themeColor="accent5"/>
      <w:szCs w:val="18"/>
    </w:rPr>
  </w:style>
  <w:style w:type="paragraph" w:styleId="Header">
    <w:name w:val="header"/>
    <w:basedOn w:val="Normal"/>
    <w:link w:val="HeaderChar"/>
    <w:uiPriority w:val="99"/>
    <w:unhideWhenUsed/>
    <w:rsid w:val="007F5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8FB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F5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8FB"/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690"/>
    <w:rPr>
      <w:rFonts w:asciiTheme="majorHAnsi" w:eastAsiaTheme="majorEastAsia" w:hAnsiTheme="majorHAnsi" w:cstheme="majorBidi"/>
      <w:i/>
      <w:iCs/>
      <w:color w:val="001A3A" w:themeColor="accent1" w:themeShade="BF"/>
      <w:sz w:val="20"/>
    </w:rPr>
  </w:style>
  <w:style w:type="paragraph" w:styleId="NormalWeb">
    <w:name w:val="Normal (Web)"/>
    <w:basedOn w:val="Normal"/>
    <w:uiPriority w:val="99"/>
    <w:semiHidden/>
    <w:unhideWhenUsed/>
    <w:rsid w:val="000B4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48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7A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0FBC"/>
    <w:rPr>
      <w:color w:val="2973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F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61B"/>
    <w:rPr>
      <w:color w:val="DF6436" w:themeColor="followedHyperlink"/>
      <w:u w:val="single"/>
    </w:rPr>
  </w:style>
  <w:style w:type="paragraph" w:styleId="Revision">
    <w:name w:val="Revision"/>
    <w:hidden/>
    <w:uiPriority w:val="99"/>
    <w:semiHidden/>
    <w:rsid w:val="0020243D"/>
    <w:pPr>
      <w:spacing w:after="0" w:line="240" w:lineRule="auto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2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4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43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43D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fullerton.edu/goals/goal-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anning.fullerton.edu/goals/goal-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fullerton.ed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park\Documents\Custom%20Office%20Templates\CSUF%20OIEP%20Template.dotm" TargetMode="External"/></Relationships>
</file>

<file path=word/theme/theme1.xml><?xml version="1.0" encoding="utf-8"?>
<a:theme xmlns:a="http://schemas.openxmlformats.org/drawingml/2006/main" name="Office Theme">
  <a:themeElements>
    <a:clrScheme name="CSU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44E"/>
      </a:accent1>
      <a:accent2>
        <a:srgbClr val="FF7900"/>
      </a:accent2>
      <a:accent3>
        <a:srgbClr val="F5F5F5"/>
      </a:accent3>
      <a:accent4>
        <a:srgbClr val="FFC000"/>
      </a:accent4>
      <a:accent5>
        <a:srgbClr val="164686"/>
      </a:accent5>
      <a:accent6>
        <a:srgbClr val="2973B6"/>
      </a:accent6>
      <a:hlink>
        <a:srgbClr val="2973B6"/>
      </a:hlink>
      <a:folHlink>
        <a:srgbClr val="DF643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C903-31D1-4BA0-89A6-70E6D40F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C:\Users\gipark\Documents\Custom Office Templates\CSUF OIEP Template.dotm</Template>
  <TotalTime>7</TotalTime>
  <Pages>3</Pages>
  <Words>681</Words>
  <Characters>3908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Fullerton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Gina</dc:creator>
  <cp:keywords/>
  <dc:description/>
  <cp:lastModifiedBy>De La Torre Roman, Yessica</cp:lastModifiedBy>
  <cp:revision>7</cp:revision>
  <dcterms:created xsi:type="dcterms:W3CDTF">2024-10-07T20:26:00Z</dcterms:created>
  <dcterms:modified xsi:type="dcterms:W3CDTF">2024-10-11T23:21:00Z</dcterms:modified>
</cp:coreProperties>
</file>