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C6" w:rsidRPr="00E9797E" w:rsidRDefault="00B321C6">
      <w:pPr>
        <w:rPr>
          <w:rFonts w:cs="Times New Roman"/>
          <w:szCs w:val="24"/>
        </w:rPr>
      </w:pPr>
    </w:p>
    <w:p w:rsidR="00E9797E" w:rsidRPr="00E9797E" w:rsidRDefault="00E9797E">
      <w:pPr>
        <w:rPr>
          <w:rFonts w:cs="Times New Roman"/>
          <w:szCs w:val="24"/>
        </w:rPr>
      </w:pPr>
    </w:p>
    <w:p w:rsidR="00E9797E" w:rsidRPr="00E9797E" w:rsidRDefault="00E9797E">
      <w:pPr>
        <w:rPr>
          <w:rFonts w:cs="Times New Roman"/>
          <w:szCs w:val="24"/>
        </w:rPr>
      </w:pPr>
    </w:p>
    <w:p w:rsidR="00DF2CCD" w:rsidRDefault="00DF2CCD" w:rsidP="00DF2CCD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ASC Executive Committee</w:t>
      </w:r>
    </w:p>
    <w:p w:rsidR="00DF2CCD" w:rsidRDefault="00DF2CCD" w:rsidP="00DF2CC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 – Regular Meeting</w:t>
      </w:r>
    </w:p>
    <w:p w:rsidR="00DF2CCD" w:rsidRDefault="00DF2CCD" w:rsidP="00DF2CC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 Zoom</w:t>
      </w:r>
    </w:p>
    <w:p w:rsidR="00DF2CCD" w:rsidRDefault="00DF2CCD" w:rsidP="00DF2CC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4:00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pm  •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February 2</w:t>
      </w:r>
      <w:r w:rsidR="00A17D6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7D67">
        <w:rPr>
          <w:rFonts w:ascii="Times New Roman" w:eastAsia="Times New Roman" w:hAnsi="Times New Roman" w:cs="Times New Roman"/>
          <w:sz w:val="24"/>
          <w:szCs w:val="24"/>
        </w:rPr>
        <w:t>2022</w:t>
      </w:r>
    </w:p>
    <w:p w:rsidR="00DF2CCD" w:rsidRDefault="00DF2CCD" w:rsidP="00DF2C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CCD" w:rsidRDefault="00DF2CCD" w:rsidP="00DF2C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CCD" w:rsidRDefault="00DF2CCD" w:rsidP="00DF2C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CCD" w:rsidRDefault="00DF2CCD" w:rsidP="00DF2CCD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60"/>
        <w:ind w:left="540" w:hanging="54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Call to Order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ab/>
        <w:t>Bob Hall</w:t>
      </w:r>
    </w:p>
    <w:p w:rsidR="00DF2CCD" w:rsidRDefault="00DF2CCD" w:rsidP="00DF2CCD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60"/>
        <w:ind w:left="540" w:hanging="54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Approval of Minutes, 11/</w:t>
      </w:r>
      <w:r w:rsidR="00A17D67">
        <w:rPr>
          <w:rFonts w:ascii="Times New Roman" w:eastAsia="Times New Roman" w:hAnsi="Times New Roman" w:cs="Times New Roman"/>
          <w:smallCaps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/2</w:t>
      </w:r>
      <w:r w:rsidR="00A17D67">
        <w:rPr>
          <w:rFonts w:ascii="Times New Roman" w:eastAsia="Times New Roman" w:hAnsi="Times New Roman" w:cs="Times New Roman"/>
          <w:smallCap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ab/>
        <w:t>Bob Hall</w:t>
      </w:r>
    </w:p>
    <w:p w:rsidR="00DF2CCD" w:rsidRDefault="00DF2CCD" w:rsidP="00DF2CCD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60"/>
        <w:ind w:left="540" w:hanging="54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Public Comments</w:t>
      </w:r>
    </w:p>
    <w:p w:rsidR="00DF2CCD" w:rsidRDefault="00DF2CCD" w:rsidP="00A17D67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60"/>
        <w:ind w:left="547" w:hanging="547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Executive Director &amp; Financial Reports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ab/>
        <w:t>Chuck Kissel</w:t>
      </w:r>
    </w:p>
    <w:p w:rsidR="00A17D67" w:rsidRPr="00757DBC" w:rsidRDefault="00241AC9" w:rsidP="00757DBC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60"/>
        <w:ind w:left="547" w:hanging="547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Discussion</w:t>
      </w:r>
      <w:bookmarkStart w:id="0" w:name="_GoBack"/>
      <w:bookmarkEnd w:id="0"/>
      <w:r w:rsidR="00757D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Item:  </w:t>
      </w:r>
      <w:r w:rsidR="00757DBC" w:rsidRPr="00757D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University Services – </w:t>
      </w:r>
      <w:r w:rsidR="00757DBC">
        <w:rPr>
          <w:rFonts w:ascii="Times New Roman" w:eastAsia="Times New Roman" w:hAnsi="Times New Roman" w:cs="Times New Roman"/>
          <w:smallCaps/>
          <w:sz w:val="24"/>
          <w:szCs w:val="24"/>
        </w:rPr>
        <w:t>FY20</w:t>
      </w:r>
      <w:r w:rsidR="00757DBC" w:rsidRPr="00757DBC">
        <w:rPr>
          <w:rFonts w:ascii="Times New Roman" w:eastAsia="Times New Roman" w:hAnsi="Times New Roman" w:cs="Times New Roman"/>
          <w:smallCaps/>
          <w:sz w:val="24"/>
          <w:szCs w:val="24"/>
        </w:rPr>
        <w:t>/</w:t>
      </w:r>
      <w:r w:rsidR="00757DBC">
        <w:rPr>
          <w:rFonts w:ascii="Times New Roman" w:eastAsia="Times New Roman" w:hAnsi="Times New Roman" w:cs="Times New Roman"/>
          <w:smallCaps/>
          <w:sz w:val="24"/>
          <w:szCs w:val="24"/>
        </w:rPr>
        <w:t>21</w:t>
      </w:r>
      <w:r w:rsidR="00757DBC" w:rsidRPr="00757D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="00757DBC">
        <w:rPr>
          <w:rFonts w:ascii="Times New Roman" w:eastAsia="Times New Roman" w:hAnsi="Times New Roman" w:cs="Times New Roman"/>
          <w:smallCaps/>
          <w:sz w:val="24"/>
          <w:szCs w:val="24"/>
        </w:rPr>
        <w:tab/>
        <w:t>Chuck Kissel</w:t>
      </w:r>
    </w:p>
    <w:p w:rsidR="00DF2CCD" w:rsidRDefault="00DF2CCD" w:rsidP="00DF2CCD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60"/>
        <w:ind w:left="540" w:hanging="54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Announcements:</w:t>
      </w:r>
    </w:p>
    <w:p w:rsidR="00DF2CCD" w:rsidRDefault="00DF2CCD" w:rsidP="00DF2CCD">
      <w:pPr>
        <w:numPr>
          <w:ilvl w:val="0"/>
          <w:numId w:val="2"/>
        </w:numPr>
        <w:tabs>
          <w:tab w:val="left" w:pos="2160"/>
        </w:tabs>
        <w:spacing w:after="160"/>
        <w:ind w:left="1800" w:right="1800" w:firstLine="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Board Meeting – Thu 03/</w:t>
      </w:r>
      <w:r w:rsidR="00A17D67">
        <w:rPr>
          <w:rFonts w:ascii="Times New Roman" w:eastAsia="Times New Roman" w:hAnsi="Times New Roman" w:cs="Times New Roman"/>
          <w:smallCaps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/</w:t>
      </w:r>
      <w:r w:rsidR="00A17D67">
        <w:rPr>
          <w:rFonts w:ascii="Times New Roman" w:eastAsia="Times New Roman" w:hAnsi="Times New Roman" w:cs="Times New Roman"/>
          <w:smallCaps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, 3:30 pm</w:t>
      </w:r>
    </w:p>
    <w:p w:rsidR="00DF2CCD" w:rsidRDefault="00DF2CCD" w:rsidP="00DF2CCD">
      <w:pPr>
        <w:numPr>
          <w:ilvl w:val="0"/>
          <w:numId w:val="2"/>
        </w:numPr>
        <w:tabs>
          <w:tab w:val="left" w:pos="2160"/>
        </w:tabs>
        <w:spacing w:after="160"/>
        <w:ind w:left="1800" w:right="1800" w:firstLine="0"/>
        <w:rPr>
          <w:rFonts w:ascii="Times New Roman" w:eastAsia="Times New Roman" w:hAnsi="Times New Roman" w:cs="Times New Roman"/>
          <w:smallCap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mallCaps/>
          <w:sz w:val="24"/>
          <w:szCs w:val="24"/>
        </w:rPr>
        <w:t>ExComm</w:t>
      </w:r>
      <w:proofErr w:type="spellEnd"/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Meeting – Thu 04/</w:t>
      </w:r>
      <w:r w:rsidR="00A17D67">
        <w:rPr>
          <w:rFonts w:ascii="Times New Roman" w:eastAsia="Times New Roman" w:hAnsi="Times New Roman" w:cs="Times New Roman"/>
          <w:smallCap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/</w:t>
      </w:r>
      <w:r w:rsidR="00A17D67">
        <w:rPr>
          <w:rFonts w:ascii="Times New Roman" w:eastAsia="Times New Roman" w:hAnsi="Times New Roman" w:cs="Times New Roman"/>
          <w:smallCaps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, 4:00 pm</w:t>
      </w:r>
    </w:p>
    <w:p w:rsidR="00DF2CCD" w:rsidRDefault="00DF2CCD" w:rsidP="00DF2CCD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60"/>
        <w:ind w:left="540" w:hanging="54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Adjournment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ab/>
        <w:t>Bob Hall</w:t>
      </w:r>
    </w:p>
    <w:p w:rsidR="00E9797E" w:rsidRDefault="00E9797E">
      <w:pPr>
        <w:rPr>
          <w:rFonts w:cs="Times New Roman"/>
          <w:szCs w:val="24"/>
        </w:rPr>
      </w:pPr>
    </w:p>
    <w:sectPr w:rsidR="00E9797E" w:rsidSect="00ED607F">
      <w:headerReference w:type="first" r:id="rId7"/>
      <w:footerReference w:type="first" r:id="rId8"/>
      <w:pgSz w:w="12240" w:h="15840" w:code="1"/>
      <w:pgMar w:top="1440" w:right="1440" w:bottom="1440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7E1" w:rsidRDefault="003B47E1" w:rsidP="00E9797E">
      <w:r>
        <w:separator/>
      </w:r>
    </w:p>
  </w:endnote>
  <w:endnote w:type="continuationSeparator" w:id="0">
    <w:p w:rsidR="003B47E1" w:rsidRDefault="003B47E1" w:rsidP="00E9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07F" w:rsidRPr="000A2AD0" w:rsidRDefault="000A2AD0" w:rsidP="000D2BCA">
    <w:pPr>
      <w:ind w:left="-1080" w:right="-1080"/>
      <w:jc w:val="center"/>
      <w:rPr>
        <w:color w:val="1E4365"/>
        <w:spacing w:val="30"/>
      </w:rPr>
    </w:pPr>
    <w:r w:rsidRPr="000A2AD0">
      <w:rPr>
        <w:rFonts w:ascii="Garamond" w:eastAsia="Times" w:hAnsi="Garamond" w:cs="Times New Roman"/>
        <w:smallCaps/>
        <w:color w:val="1E4365"/>
        <w:spacing w:val="30"/>
        <w:szCs w:val="24"/>
      </w:rPr>
      <w:t>www.csufASC.org • 1121 N State College Blvd</w:t>
    </w:r>
    <w:r w:rsidR="00ED607F" w:rsidRPr="000A2AD0">
      <w:rPr>
        <w:rFonts w:ascii="Garamond" w:eastAsia="Times" w:hAnsi="Garamond" w:cs="Times New Roman"/>
        <w:smallCaps/>
        <w:color w:val="1E4365"/>
        <w:spacing w:val="30"/>
        <w:szCs w:val="24"/>
      </w:rPr>
      <w:t xml:space="preserve"> • Fullerton • California • 92831-3</w:t>
    </w:r>
    <w:r w:rsidRPr="000A2AD0">
      <w:rPr>
        <w:rFonts w:ascii="Garamond" w:eastAsia="Times" w:hAnsi="Garamond" w:cs="Times New Roman"/>
        <w:smallCaps/>
        <w:color w:val="1E4365"/>
        <w:spacing w:val="30"/>
        <w:szCs w:val="24"/>
      </w:rPr>
      <w:t>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7E1" w:rsidRDefault="003B47E1" w:rsidP="00E9797E">
      <w:r>
        <w:separator/>
      </w:r>
    </w:p>
  </w:footnote>
  <w:footnote w:type="continuationSeparator" w:id="0">
    <w:p w:rsidR="003B47E1" w:rsidRDefault="003B47E1" w:rsidP="00E97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07F" w:rsidRDefault="00ED607F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0" allowOverlap="0" wp14:anchorId="740B26DA" wp14:editId="6ADE623E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2286000" cy="704088"/>
          <wp:effectExtent l="0" t="0" r="0" b="1270"/>
          <wp:wrapNone/>
          <wp:docPr id="1" name="Picture 1" descr="ASC-logo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C-logo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47" t="21739" r="12689" b="27950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04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75A2"/>
    <w:multiLevelType w:val="hybridMultilevel"/>
    <w:tmpl w:val="15107B06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74345012"/>
    <w:multiLevelType w:val="hybridMultilevel"/>
    <w:tmpl w:val="F65E0E5A"/>
    <w:lvl w:ilvl="0" w:tplc="8DF69BF8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</w:lvl>
    <w:lvl w:ilvl="1" w:tplc="040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2" w:tplc="2E6E76EC">
      <w:start w:val="1"/>
      <w:numFmt w:val="upperLetter"/>
      <w:lvlText w:val="%3."/>
      <w:lvlJc w:val="left"/>
      <w:pPr>
        <w:tabs>
          <w:tab w:val="num" w:pos="2590"/>
        </w:tabs>
        <w:ind w:left="2590" w:hanging="540"/>
      </w:pPr>
    </w:lvl>
    <w:lvl w:ilvl="3" w:tplc="0409000F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CD"/>
    <w:rsid w:val="000A2AD0"/>
    <w:rsid w:val="000D1C52"/>
    <w:rsid w:val="000D2BCA"/>
    <w:rsid w:val="00143144"/>
    <w:rsid w:val="001B70A7"/>
    <w:rsid w:val="002419AA"/>
    <w:rsid w:val="00241AC9"/>
    <w:rsid w:val="0027523A"/>
    <w:rsid w:val="00375297"/>
    <w:rsid w:val="00375F6D"/>
    <w:rsid w:val="003B47E1"/>
    <w:rsid w:val="003F4259"/>
    <w:rsid w:val="004373E1"/>
    <w:rsid w:val="004D6E21"/>
    <w:rsid w:val="005377B0"/>
    <w:rsid w:val="00562BE4"/>
    <w:rsid w:val="005A59C4"/>
    <w:rsid w:val="00621E7B"/>
    <w:rsid w:val="00647749"/>
    <w:rsid w:val="00757DBC"/>
    <w:rsid w:val="00767E51"/>
    <w:rsid w:val="008356E2"/>
    <w:rsid w:val="008D4AF7"/>
    <w:rsid w:val="00A17D67"/>
    <w:rsid w:val="00A57451"/>
    <w:rsid w:val="00A92452"/>
    <w:rsid w:val="00AE6E70"/>
    <w:rsid w:val="00B321C6"/>
    <w:rsid w:val="00B45271"/>
    <w:rsid w:val="00DF2CCD"/>
    <w:rsid w:val="00E9797E"/>
    <w:rsid w:val="00ED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0D943"/>
  <w15:docId w15:val="{55E01278-0030-403C-B7DA-617F23A0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CC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9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97E"/>
  </w:style>
  <w:style w:type="paragraph" w:styleId="Footer">
    <w:name w:val="footer"/>
    <w:basedOn w:val="Normal"/>
    <w:link w:val="FooterChar"/>
    <w:uiPriority w:val="99"/>
    <w:unhideWhenUsed/>
    <w:rsid w:val="00E97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97E"/>
  </w:style>
  <w:style w:type="paragraph" w:styleId="BalloonText">
    <w:name w:val="Balloon Text"/>
    <w:basedOn w:val="Normal"/>
    <w:link w:val="BalloonTextChar"/>
    <w:uiPriority w:val="99"/>
    <w:semiHidden/>
    <w:unhideWhenUsed/>
    <w:rsid w:val="00ED6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0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2A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2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hl\Desktop\ASC%20Files\Logo%20Ltrhd\ASC%20Lt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ASC Ltrhead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 ASC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Ehl, Ann</dc:creator>
  <cp:keywords/>
  <dc:description/>
  <cp:lastModifiedBy>Ehl, Ann</cp:lastModifiedBy>
  <cp:revision>3</cp:revision>
  <cp:lastPrinted>2016-09-28T17:29:00Z</cp:lastPrinted>
  <dcterms:created xsi:type="dcterms:W3CDTF">2022-02-18T18:06:00Z</dcterms:created>
  <dcterms:modified xsi:type="dcterms:W3CDTF">2022-02-18T23:13:00Z</dcterms:modified>
</cp:coreProperties>
</file>